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78CF" w14:textId="77CDE412" w:rsidR="00F3163A" w:rsidRDefault="00885A29" w:rsidP="001837F6">
      <w:pPr>
        <w:pStyle w:val="Heading1"/>
      </w:pPr>
      <w:r w:rsidRPr="000C7239">
        <w:rPr>
          <w:rFonts w:ascii="Bernhard Tango" w:hAnsi="Bernhard Tango"/>
          <w:sz w:val="72"/>
          <w:szCs w:val="72"/>
        </w:rPr>
        <w:t>HourGlass Couture 2025</w:t>
      </w:r>
      <w:r w:rsidR="000C7239">
        <w:rPr>
          <w:rFonts w:ascii="Bernhard Tango" w:hAnsi="Bernhard Tango"/>
          <w:sz w:val="72"/>
          <w:szCs w:val="72"/>
        </w:rPr>
        <w:t xml:space="preserve"> </w:t>
      </w:r>
      <w:r w:rsidR="001837F6">
        <w:t>:</w:t>
      </w:r>
      <w:r w:rsidR="009C16B5">
        <w:t xml:space="preserve">  M</w:t>
      </w:r>
      <w:r w:rsidR="0034598C">
        <w:t>otivation</w:t>
      </w:r>
    </w:p>
    <w:p w14:paraId="3778ACAD" w14:textId="77777777" w:rsidR="00046CA0" w:rsidRDefault="00046CA0" w:rsidP="00F61958">
      <w:pPr>
        <w:pStyle w:val="NoSpacing"/>
        <w:rPr>
          <w:b/>
          <w:bCs/>
          <w:sz w:val="24"/>
          <w:szCs w:val="24"/>
        </w:rPr>
      </w:pPr>
    </w:p>
    <w:p w14:paraId="0AC8EE97" w14:textId="7E2A4A7E" w:rsidR="00F61958" w:rsidRPr="00015A82" w:rsidRDefault="00F61958" w:rsidP="00F61958">
      <w:pPr>
        <w:pStyle w:val="NoSpacing"/>
        <w:rPr>
          <w:b/>
          <w:bCs/>
          <w:sz w:val="24"/>
          <w:szCs w:val="24"/>
        </w:rPr>
      </w:pPr>
      <w:r w:rsidRPr="00015A82">
        <w:rPr>
          <w:b/>
          <w:bCs/>
          <w:sz w:val="24"/>
          <w:szCs w:val="24"/>
        </w:rPr>
        <w:t>From a personal perspective</w:t>
      </w:r>
    </w:p>
    <w:p w14:paraId="7C2DCB56" w14:textId="0CBAB9D6" w:rsidR="00387E68" w:rsidRDefault="000032B2" w:rsidP="00015A82">
      <w:pPr>
        <w:pStyle w:val="NoSpacing"/>
      </w:pPr>
      <w:r>
        <w:t xml:space="preserve">I have been an event organizer in Hermanus for more than 2 decades now. </w:t>
      </w:r>
      <w:r w:rsidR="00C26B6C">
        <w:t xml:space="preserve"> The more professional</w:t>
      </w:r>
      <w:r w:rsidR="00387E68">
        <w:t xml:space="preserve"> event organizers</w:t>
      </w:r>
      <w:r w:rsidR="00046CA0">
        <w:t xml:space="preserve"> among us </w:t>
      </w:r>
      <w:r w:rsidR="00387E68">
        <w:t xml:space="preserve">are always looking for event concepts that will </w:t>
      </w:r>
      <w:r w:rsidR="00046CA0">
        <w:t>add to</w:t>
      </w:r>
      <w:r w:rsidR="00387E68">
        <w:t xml:space="preserve"> the reputation of the town … remembering that </w:t>
      </w:r>
      <w:r w:rsidR="004D2DA3">
        <w:t xml:space="preserve">Hermanus is </w:t>
      </w:r>
      <w:r w:rsidR="00387E68">
        <w:t>known as the capital of the Millionaire’s Coast.</w:t>
      </w:r>
    </w:p>
    <w:p w14:paraId="16160FA1" w14:textId="77777777" w:rsidR="00A241FE" w:rsidRDefault="00A241FE" w:rsidP="00015A82">
      <w:pPr>
        <w:pStyle w:val="NoSpacing"/>
      </w:pPr>
    </w:p>
    <w:p w14:paraId="41CA7213" w14:textId="7C6611BA" w:rsidR="00A241FE" w:rsidRDefault="00A241FE" w:rsidP="00015A82">
      <w:pPr>
        <w:pStyle w:val="NoSpacing"/>
      </w:pPr>
      <w:r>
        <w:t>Events like Fyn Arts and Kalfiefees are a credit to the organizers and support th</w:t>
      </w:r>
      <w:r w:rsidR="000461D7">
        <w:t>is</w:t>
      </w:r>
      <w:r>
        <w:t xml:space="preserve"> notion of </w:t>
      </w:r>
      <w:r w:rsidR="000461D7">
        <w:t xml:space="preserve">driving and </w:t>
      </w:r>
      <w:r>
        <w:t xml:space="preserve">lifting the reputation of Hermanus. </w:t>
      </w:r>
    </w:p>
    <w:p w14:paraId="5D88493C" w14:textId="77777777" w:rsidR="00387E68" w:rsidRDefault="00387E68" w:rsidP="00015A82">
      <w:pPr>
        <w:pStyle w:val="NoSpacing"/>
      </w:pPr>
    </w:p>
    <w:p w14:paraId="060A675E" w14:textId="008ED4CD" w:rsidR="00387E68" w:rsidRDefault="00387E68" w:rsidP="00015A82">
      <w:pPr>
        <w:pStyle w:val="NoSpacing"/>
      </w:pPr>
      <w:r>
        <w:t>Knowing that the region has the demographics for such a concept, a</w:t>
      </w:r>
      <w:r w:rsidR="00015A82">
        <w:t xml:space="preserve"> fashion based event has been on my mind for some years</w:t>
      </w:r>
      <w:r>
        <w:t xml:space="preserve">.  </w:t>
      </w:r>
      <w:r w:rsidR="004D2DA3">
        <w:t>Then, e</w:t>
      </w:r>
      <w:r>
        <w:t xml:space="preserve">arlier this year a number of elements </w:t>
      </w:r>
      <w:r w:rsidR="004D2DA3">
        <w:t>fell into place</w:t>
      </w:r>
      <w:r>
        <w:t xml:space="preserve"> to make the idea a viable proposition.  It was simply a matter of refining and defining the concept … </w:t>
      </w:r>
      <w:r w:rsidR="00255896">
        <w:t xml:space="preserve">sourcing some funding … </w:t>
      </w:r>
      <w:r>
        <w:t>and making it happen.</w:t>
      </w:r>
    </w:p>
    <w:p w14:paraId="34E59909" w14:textId="77777777" w:rsidR="00387E68" w:rsidRDefault="00387E68" w:rsidP="00015A82">
      <w:pPr>
        <w:pStyle w:val="NoSpacing"/>
      </w:pPr>
    </w:p>
    <w:p w14:paraId="550EE6F9" w14:textId="51226EFC" w:rsidR="00387E68" w:rsidRPr="00CF497D" w:rsidRDefault="00387E68" w:rsidP="00015A82">
      <w:pPr>
        <w:pStyle w:val="NoSpacing"/>
        <w:rPr>
          <w:b/>
          <w:bCs/>
          <w:sz w:val="24"/>
          <w:szCs w:val="24"/>
        </w:rPr>
      </w:pPr>
      <w:r w:rsidRPr="00CF497D">
        <w:rPr>
          <w:b/>
          <w:bCs/>
          <w:sz w:val="24"/>
          <w:szCs w:val="24"/>
        </w:rPr>
        <w:t xml:space="preserve">The </w:t>
      </w:r>
      <w:r w:rsidR="00445784">
        <w:rPr>
          <w:b/>
          <w:bCs/>
          <w:sz w:val="24"/>
          <w:szCs w:val="24"/>
        </w:rPr>
        <w:t xml:space="preserve">inspiration </w:t>
      </w:r>
      <w:r w:rsidR="00270499">
        <w:rPr>
          <w:b/>
          <w:bCs/>
          <w:sz w:val="24"/>
          <w:szCs w:val="24"/>
        </w:rPr>
        <w:t>behind</w:t>
      </w:r>
      <w:r w:rsidR="00445784">
        <w:rPr>
          <w:b/>
          <w:bCs/>
          <w:sz w:val="24"/>
          <w:szCs w:val="24"/>
        </w:rPr>
        <w:t xml:space="preserve"> the</w:t>
      </w:r>
      <w:r w:rsidR="00C33B6A" w:rsidRPr="00CF497D">
        <w:rPr>
          <w:b/>
          <w:bCs/>
          <w:sz w:val="24"/>
          <w:szCs w:val="24"/>
        </w:rPr>
        <w:t xml:space="preserve"> idea</w:t>
      </w:r>
    </w:p>
    <w:p w14:paraId="7FE82172" w14:textId="64F3005F" w:rsidR="00F714AE" w:rsidRDefault="00564084" w:rsidP="00015A82">
      <w:pPr>
        <w:pStyle w:val="NoSpacing"/>
      </w:pPr>
      <w:r>
        <w:t>Because</w:t>
      </w:r>
      <w:r w:rsidR="00C61104">
        <w:t xml:space="preserve"> the </w:t>
      </w:r>
      <w:r w:rsidR="005A31DD">
        <w:t>concept</w:t>
      </w:r>
      <w:r w:rsidR="00C61104">
        <w:t xml:space="preserve"> could be so important to the </w:t>
      </w:r>
      <w:r w:rsidR="001005F5">
        <w:t>t</w:t>
      </w:r>
      <w:r w:rsidR="00C61104">
        <w:t>own, and</w:t>
      </w:r>
      <w:r>
        <w:t xml:space="preserve"> it’s such an unusual idea, </w:t>
      </w:r>
      <w:r w:rsidR="006223BA">
        <w:t xml:space="preserve">I think </w:t>
      </w:r>
      <w:r>
        <w:t xml:space="preserve">it’s important to understand </w:t>
      </w:r>
      <w:r w:rsidR="00E32712">
        <w:t xml:space="preserve">the train of thought that </w:t>
      </w:r>
      <w:r>
        <w:t xml:space="preserve">led to </w:t>
      </w:r>
      <w:r w:rsidR="005A31DD">
        <w:t>it</w:t>
      </w:r>
      <w:r w:rsidR="006223BA">
        <w:t xml:space="preserve"> before </w:t>
      </w:r>
      <w:r w:rsidR="001005F5">
        <w:t>you</w:t>
      </w:r>
      <w:r w:rsidR="006223BA">
        <w:t xml:space="preserve"> get into the normal </w:t>
      </w:r>
      <w:r w:rsidR="005A31DD">
        <w:t xml:space="preserve">sponsor </w:t>
      </w:r>
      <w:r w:rsidR="006223BA">
        <w:t>media kit</w:t>
      </w:r>
      <w:r>
        <w:t>.</w:t>
      </w:r>
    </w:p>
    <w:p w14:paraId="1580438C" w14:textId="77777777" w:rsidR="004170A5" w:rsidRDefault="004170A5" w:rsidP="00015A82">
      <w:pPr>
        <w:pStyle w:val="NoSpacing"/>
      </w:pPr>
    </w:p>
    <w:p w14:paraId="2056ADA5" w14:textId="4C670927" w:rsidR="00564084" w:rsidRDefault="006223BA" w:rsidP="00015A82">
      <w:pPr>
        <w:pStyle w:val="NoSpacing"/>
      </w:pPr>
      <w:r>
        <w:t>T</w:t>
      </w:r>
      <w:r w:rsidR="00564084">
        <w:t xml:space="preserve">he challenge </w:t>
      </w:r>
      <w:r w:rsidR="000E7AC7">
        <w:t>has been</w:t>
      </w:r>
      <w:r w:rsidR="00564084">
        <w:t xml:space="preserve"> to create an event that w</w:t>
      </w:r>
      <w:r w:rsidR="004204D3">
        <w:t>ill</w:t>
      </w:r>
      <w:r w:rsidR="00564084">
        <w:t xml:space="preserve"> deliver a return for all </w:t>
      </w:r>
      <w:r>
        <w:t>involved in the project</w:t>
      </w:r>
      <w:r w:rsidR="00564084">
        <w:t xml:space="preserve"> … the sponsors, the exhibitors, the guests, the town</w:t>
      </w:r>
      <w:r w:rsidR="00CB57CD">
        <w:t xml:space="preserve"> … </w:t>
      </w:r>
      <w:r w:rsidR="00564084">
        <w:t xml:space="preserve">and the organizer! </w:t>
      </w:r>
      <w:r w:rsidR="00387E68">
        <w:t xml:space="preserve"> </w:t>
      </w:r>
    </w:p>
    <w:p w14:paraId="4E236C68" w14:textId="77777777" w:rsidR="000E7AC7" w:rsidRDefault="000E7AC7" w:rsidP="00015A82">
      <w:pPr>
        <w:pStyle w:val="NoSpacing"/>
      </w:pPr>
    </w:p>
    <w:p w14:paraId="3AC10110" w14:textId="705353D4" w:rsidR="000E7AC7" w:rsidRDefault="000E7AC7" w:rsidP="00015A82">
      <w:pPr>
        <w:pStyle w:val="NoSpacing"/>
      </w:pPr>
      <w:r>
        <w:t>The perce</w:t>
      </w:r>
      <w:r w:rsidR="00852D31">
        <w:t xml:space="preserve">ption </w:t>
      </w:r>
      <w:r>
        <w:t xml:space="preserve">of a modern fashion show per se, is </w:t>
      </w:r>
      <w:r w:rsidR="00852D31">
        <w:t>high society glamour</w:t>
      </w:r>
      <w:r w:rsidR="00B35A79">
        <w:t xml:space="preserve"> </w:t>
      </w:r>
      <w:r>
        <w:t xml:space="preserve">… but </w:t>
      </w:r>
      <w:r w:rsidR="007C71F2">
        <w:t xml:space="preserve">the </w:t>
      </w:r>
      <w:r>
        <w:t>idea of a normal modern fashion show doesn’t tick all the boxes</w:t>
      </w:r>
      <w:r w:rsidR="00852D31">
        <w:t xml:space="preserve">.  They are </w:t>
      </w:r>
      <w:r>
        <w:t>massively expensive and benefit no-one in particular.  You just need to think of Cape Town Fashion week to understand this</w:t>
      </w:r>
      <w:r w:rsidR="000E691D">
        <w:t xml:space="preserve"> (bet you </w:t>
      </w:r>
      <w:r w:rsidR="005A31DD">
        <w:t>didn’t see it go past</w:t>
      </w:r>
      <w:r w:rsidR="000E691D">
        <w:t>!)</w:t>
      </w:r>
      <w:r>
        <w:t>.</w:t>
      </w:r>
    </w:p>
    <w:p w14:paraId="7A6B0B63" w14:textId="59AF724E" w:rsidR="00564084" w:rsidRDefault="000E7AC7" w:rsidP="00015A82">
      <w:pPr>
        <w:pStyle w:val="NoSpacing"/>
      </w:pPr>
      <w:r>
        <w:t xml:space="preserve">  </w:t>
      </w:r>
    </w:p>
    <w:p w14:paraId="6863D71F" w14:textId="63B95EAF" w:rsidR="00C33B6A" w:rsidRDefault="00C33B6A" w:rsidP="00015A82">
      <w:pPr>
        <w:pStyle w:val="NoSpacing"/>
      </w:pPr>
      <w:r>
        <w:t>It was looking back at the history of the fashion show that provided the solution</w:t>
      </w:r>
      <w:r w:rsidR="00E32712">
        <w:t>.</w:t>
      </w:r>
    </w:p>
    <w:p w14:paraId="782360EB" w14:textId="77777777" w:rsidR="00C33B6A" w:rsidRDefault="00C33B6A" w:rsidP="00015A82">
      <w:pPr>
        <w:pStyle w:val="NoSpacing"/>
      </w:pPr>
    </w:p>
    <w:p w14:paraId="6A634815" w14:textId="1D90EA10" w:rsidR="00E96DB3" w:rsidRDefault="00C33B6A" w:rsidP="00015A82">
      <w:pPr>
        <w:pStyle w:val="NoSpacing"/>
      </w:pPr>
      <w:r>
        <w:t>The fashion show</w:t>
      </w:r>
      <w:r w:rsidR="00E32712">
        <w:t>,</w:t>
      </w:r>
      <w:r>
        <w:t xml:space="preserve"> as we know it</w:t>
      </w:r>
      <w:r w:rsidR="00E32712">
        <w:t>,</w:t>
      </w:r>
      <w:r>
        <w:t xml:space="preserve"> was invented by an Englishman</w:t>
      </w:r>
      <w:r w:rsidR="00F714AE">
        <w:t>,</w:t>
      </w:r>
      <w:r>
        <w:t xml:space="preserve"> Charles Frederick Worth.  Worth was a designer and maker of fine couture</w:t>
      </w:r>
      <w:r w:rsidR="00E96DB3">
        <w:t xml:space="preserve"> with a small number of wealthy clients.  He was looking for ways to </w:t>
      </w:r>
      <w:r w:rsidR="00564084">
        <w:t>increase his</w:t>
      </w:r>
      <w:r w:rsidR="00E96DB3">
        <w:t xml:space="preserve"> sales.  </w:t>
      </w:r>
      <w:r w:rsidR="00852D31">
        <w:t>The</w:t>
      </w:r>
      <w:r w:rsidR="00F714AE">
        <w:t xml:space="preserve"> idea came to him </w:t>
      </w:r>
      <w:r w:rsidR="00852D31">
        <w:t>that he could</w:t>
      </w:r>
      <w:r w:rsidR="00F714AE">
        <w:t xml:space="preserve"> o</w:t>
      </w:r>
      <w:r w:rsidR="00E96DB3">
        <w:t>rganize</w:t>
      </w:r>
      <w:r w:rsidR="004D2DA3">
        <w:t xml:space="preserve"> small</w:t>
      </w:r>
      <w:r w:rsidR="00E96DB3">
        <w:t xml:space="preserve"> gatherings of wealthy socialites</w:t>
      </w:r>
      <w:r w:rsidR="005A31DD">
        <w:t xml:space="preserve"> and </w:t>
      </w:r>
      <w:r w:rsidR="008E6D08">
        <w:t>seat</w:t>
      </w:r>
      <w:r w:rsidR="005A31DD">
        <w:t xml:space="preserve"> them</w:t>
      </w:r>
      <w:r w:rsidR="008E6D08">
        <w:t xml:space="preserve"> at tables </w:t>
      </w:r>
      <w:r w:rsidR="003E2F14">
        <w:t>in a prestige venue</w:t>
      </w:r>
      <w:r w:rsidR="008E6D08">
        <w:t>.  H</w:t>
      </w:r>
      <w:r w:rsidR="00F714AE">
        <w:t xml:space="preserve">e would </w:t>
      </w:r>
      <w:r w:rsidR="00E96DB3">
        <w:t xml:space="preserve">exhibit his creations to the guests by dressing his wife </w:t>
      </w:r>
      <w:r w:rsidR="000D7885">
        <w:t>in</w:t>
      </w:r>
      <w:r w:rsidR="00E96DB3">
        <w:t xml:space="preserve"> them</w:t>
      </w:r>
      <w:r w:rsidR="00B35A79">
        <w:t xml:space="preserve"> … </w:t>
      </w:r>
      <w:r w:rsidR="003E2F14">
        <w:t xml:space="preserve">it was a fine idea, </w:t>
      </w:r>
      <w:r w:rsidR="00C1095B">
        <w:t xml:space="preserve">so </w:t>
      </w:r>
      <w:r w:rsidR="00B35A79">
        <w:t>he set to work</w:t>
      </w:r>
      <w:r w:rsidR="00E96DB3">
        <w:t xml:space="preserve">.  </w:t>
      </w:r>
    </w:p>
    <w:p w14:paraId="612AFB7B" w14:textId="77777777" w:rsidR="00E96DB3" w:rsidRDefault="00E96DB3" w:rsidP="00015A82">
      <w:pPr>
        <w:pStyle w:val="NoSpacing"/>
      </w:pPr>
    </w:p>
    <w:p w14:paraId="72CE9629" w14:textId="11F6C8AA" w:rsidR="00E96DB3" w:rsidRDefault="00852D31" w:rsidP="00015A82">
      <w:pPr>
        <w:pStyle w:val="NoSpacing"/>
      </w:pPr>
      <w:r>
        <w:t>N</w:t>
      </w:r>
      <w:r w:rsidR="00E96DB3">
        <w:t xml:space="preserve">o </w:t>
      </w:r>
      <w:r w:rsidR="00B81E6F">
        <w:t xml:space="preserve">teams of </w:t>
      </w:r>
      <w:r w:rsidR="00E96DB3">
        <w:t>super-model</w:t>
      </w:r>
      <w:r w:rsidR="008E6D08">
        <w:t>s</w:t>
      </w:r>
      <w:r w:rsidR="00E96DB3">
        <w:t xml:space="preserve"> strutting up and down, just his wife</w:t>
      </w:r>
      <w:r w:rsidR="008E6D08">
        <w:t xml:space="preserve">, </w:t>
      </w:r>
      <w:r w:rsidR="00484CA3">
        <w:t xml:space="preserve">Marie </w:t>
      </w:r>
      <w:r w:rsidR="008E6D08">
        <w:t>Vernet</w:t>
      </w:r>
      <w:r w:rsidR="008B720C">
        <w:t xml:space="preserve">.  </w:t>
      </w:r>
      <w:r w:rsidR="008E6D08">
        <w:t>She</w:t>
      </w:r>
      <w:r w:rsidR="008B720C">
        <w:t xml:space="preserve"> move</w:t>
      </w:r>
      <w:r>
        <w:t>d</w:t>
      </w:r>
      <w:r w:rsidR="008B720C">
        <w:t xml:space="preserve"> </w:t>
      </w:r>
      <w:r w:rsidR="00E96DB3">
        <w:t xml:space="preserve">from </w:t>
      </w:r>
      <w:r w:rsidR="008E6D08">
        <w:t>table to table</w:t>
      </w:r>
      <w:r w:rsidR="00E96DB3">
        <w:t xml:space="preserve">, showing off </w:t>
      </w:r>
      <w:r w:rsidR="008E6D08">
        <w:t>each garment</w:t>
      </w:r>
      <w:r w:rsidR="00E96DB3">
        <w:t>.  The ladies among the guests would place orders, specifying changes to</w:t>
      </w:r>
      <w:r w:rsidR="00246B21">
        <w:t xml:space="preserve"> personalise their chosen designs</w:t>
      </w:r>
      <w:r w:rsidR="008B720C">
        <w:t xml:space="preserve"> … the gentlemen</w:t>
      </w:r>
      <w:r w:rsidR="00B678E2">
        <w:t xml:space="preserve"> of-course,</w:t>
      </w:r>
      <w:r w:rsidR="008B720C">
        <w:t xml:space="preserve"> would pay for the privilege</w:t>
      </w:r>
      <w:r w:rsidR="00E96DB3">
        <w:t>.</w:t>
      </w:r>
    </w:p>
    <w:p w14:paraId="5B8BC6CB" w14:textId="77777777" w:rsidR="00E96DB3" w:rsidRDefault="00E96DB3" w:rsidP="00015A82">
      <w:pPr>
        <w:pStyle w:val="NoSpacing"/>
      </w:pPr>
    </w:p>
    <w:p w14:paraId="2449B3CA" w14:textId="77777777" w:rsidR="00B678E2" w:rsidRDefault="00B678E2" w:rsidP="00015A82">
      <w:pPr>
        <w:pStyle w:val="NoSpacing"/>
      </w:pPr>
    </w:p>
    <w:p w14:paraId="7D174231" w14:textId="3B11A9CF" w:rsidR="00852D31" w:rsidRDefault="00852D31" w:rsidP="00015A82">
      <w:pPr>
        <w:pStyle w:val="NoSpacing"/>
      </w:pPr>
      <w:r>
        <w:lastRenderedPageBreak/>
        <w:t xml:space="preserve">The concept simply took off.  </w:t>
      </w:r>
      <w:r w:rsidR="00E96DB3">
        <w:t>Worth’s business flourished</w:t>
      </w:r>
      <w:r w:rsidR="00DD4424">
        <w:t xml:space="preserve">.  </w:t>
      </w:r>
      <w:r w:rsidR="00B35A79">
        <w:t>I</w:t>
      </w:r>
      <w:r>
        <w:t xml:space="preserve">n search of more </w:t>
      </w:r>
      <w:r w:rsidR="00B678E2">
        <w:t>wealthy socialites</w:t>
      </w:r>
      <w:r w:rsidR="00B35A79">
        <w:t>, he moved to Paris</w:t>
      </w:r>
      <w:r>
        <w:t xml:space="preserve"> … </w:t>
      </w:r>
      <w:r w:rsidR="00C1095B">
        <w:t xml:space="preserve">his wife was French and </w:t>
      </w:r>
      <w:r>
        <w:t xml:space="preserve">there are more </w:t>
      </w:r>
      <w:r w:rsidR="00C1095B">
        <w:t xml:space="preserve">socialites </w:t>
      </w:r>
      <w:r w:rsidR="00B678E2">
        <w:t>in mainland Europe</w:t>
      </w:r>
      <w:r w:rsidR="00E96DB3">
        <w:t xml:space="preserve">.  </w:t>
      </w:r>
    </w:p>
    <w:p w14:paraId="1589989E" w14:textId="77777777" w:rsidR="00852D31" w:rsidRDefault="00852D31" w:rsidP="00015A82">
      <w:pPr>
        <w:pStyle w:val="NoSpacing"/>
      </w:pPr>
    </w:p>
    <w:p w14:paraId="077CFC21" w14:textId="6C5E9A6A" w:rsidR="00B678E2" w:rsidRDefault="00E96DB3" w:rsidP="00B678E2">
      <w:pPr>
        <w:pStyle w:val="NoSpacing"/>
      </w:pPr>
      <w:r>
        <w:t xml:space="preserve">He </w:t>
      </w:r>
      <w:r w:rsidR="00F53E6A">
        <w:t>re-named</w:t>
      </w:r>
      <w:r>
        <w:t xml:space="preserve"> his business “The House of Worth”</w:t>
      </w:r>
      <w:r w:rsidR="008B720C">
        <w:t xml:space="preserve"> (a deliberate pun)</w:t>
      </w:r>
      <w:r>
        <w:t xml:space="preserve"> … and so the tradition of naming</w:t>
      </w:r>
      <w:r w:rsidR="00093DF3">
        <w:t xml:space="preserve"> designer’s workshops</w:t>
      </w:r>
      <w:r w:rsidR="00C43245">
        <w:t xml:space="preserve"> as</w:t>
      </w:r>
      <w:r w:rsidR="00093DF3">
        <w:t xml:space="preserve"> “F</w:t>
      </w:r>
      <w:r>
        <w:t xml:space="preserve">ashion </w:t>
      </w:r>
      <w:r w:rsidR="00093DF3">
        <w:t>H</w:t>
      </w:r>
      <w:r>
        <w:t>ouses</w:t>
      </w:r>
      <w:r w:rsidR="00093DF3">
        <w:t>”</w:t>
      </w:r>
      <w:r>
        <w:t xml:space="preserve"> was born</w:t>
      </w:r>
      <w:r w:rsidR="001B29C9">
        <w:t>.</w:t>
      </w:r>
      <w:r w:rsidR="00852D31">
        <w:t xml:space="preserve">  </w:t>
      </w:r>
      <w:r w:rsidR="00B678E2">
        <w:t>The “House of Worth” was</w:t>
      </w:r>
      <w:r w:rsidR="001A64DF">
        <w:t xml:space="preserve"> also</w:t>
      </w:r>
      <w:r w:rsidR="00B678E2">
        <w:t xml:space="preserve"> the first to sew labels bearing </w:t>
      </w:r>
      <w:r w:rsidR="00852D31">
        <w:t>its’</w:t>
      </w:r>
      <w:r w:rsidR="00B678E2">
        <w:t xml:space="preserve"> name into their garments</w:t>
      </w:r>
      <w:r w:rsidR="0082674B">
        <w:t xml:space="preserve"> … hence “designer labels”</w:t>
      </w:r>
      <w:r w:rsidR="00B678E2">
        <w:t>.</w:t>
      </w:r>
    </w:p>
    <w:p w14:paraId="55E9BCFD" w14:textId="77777777" w:rsidR="00B678E2" w:rsidRDefault="00B678E2" w:rsidP="00015A82">
      <w:pPr>
        <w:pStyle w:val="NoSpacing"/>
      </w:pPr>
    </w:p>
    <w:p w14:paraId="51C27D8C" w14:textId="2D87C67B" w:rsidR="00B678E2" w:rsidRDefault="00E0529A" w:rsidP="00015A82">
      <w:pPr>
        <w:pStyle w:val="NoSpacing"/>
      </w:pPr>
      <w:r>
        <w:t>So t</w:t>
      </w:r>
      <w:r w:rsidR="00B678E2">
        <w:t xml:space="preserve">he myth that the modern fashion industry was born in Paris is not true … it was invented by an Englishman </w:t>
      </w:r>
      <w:r w:rsidR="000E691D">
        <w:t>from Bourne in Lincolnshire</w:t>
      </w:r>
      <w:r w:rsidR="0053408F">
        <w:t xml:space="preserve"> … with a simple idea that turned into a global phenomenon</w:t>
      </w:r>
      <w:r w:rsidR="00B678E2">
        <w:t>.</w:t>
      </w:r>
    </w:p>
    <w:p w14:paraId="4D8D1E91" w14:textId="77777777" w:rsidR="00093DF3" w:rsidRDefault="00093DF3" w:rsidP="00015A82">
      <w:pPr>
        <w:pStyle w:val="NoSpacing"/>
      </w:pPr>
    </w:p>
    <w:p w14:paraId="5223EB6B" w14:textId="109C9A02" w:rsidR="00F22A61" w:rsidRDefault="00A52E1D" w:rsidP="00015A82">
      <w:pPr>
        <w:pStyle w:val="NoSpacing"/>
      </w:pPr>
      <w:r>
        <w:t xml:space="preserve">What’s </w:t>
      </w:r>
      <w:r w:rsidR="00F22A61">
        <w:t>important</w:t>
      </w:r>
      <w:r>
        <w:t xml:space="preserve"> though, is </w:t>
      </w:r>
      <w:r w:rsidR="00F22A61">
        <w:t xml:space="preserve">to note the 4 </w:t>
      </w:r>
      <w:r w:rsidR="0053408F">
        <w:t>primary benefits</w:t>
      </w:r>
      <w:r w:rsidR="00F22A61">
        <w:t xml:space="preserve"> that resulted from</w:t>
      </w:r>
      <w:r w:rsidR="00F714AE">
        <w:t xml:space="preserve"> Charles Worths’ exploits</w:t>
      </w:r>
      <w:r w:rsidR="00F22A61">
        <w:t>:</w:t>
      </w:r>
    </w:p>
    <w:p w14:paraId="789FBAB2" w14:textId="6FB7D268" w:rsidR="00F22A61" w:rsidRDefault="00F22A61" w:rsidP="00F22A61">
      <w:pPr>
        <w:pStyle w:val="NoSpacing"/>
        <w:numPr>
          <w:ilvl w:val="0"/>
          <w:numId w:val="19"/>
        </w:numPr>
      </w:pPr>
      <w:r>
        <w:t>The reputation of Paris</w:t>
      </w:r>
      <w:r w:rsidR="001C0598">
        <w:t xml:space="preserve">, </w:t>
      </w:r>
      <w:r w:rsidR="00E0529A">
        <w:t xml:space="preserve">known only </w:t>
      </w:r>
      <w:r>
        <w:t xml:space="preserve">as a centre of </w:t>
      </w:r>
      <w:r w:rsidR="001C0598">
        <w:t>art</w:t>
      </w:r>
      <w:r w:rsidR="00E0529A">
        <w:t xml:space="preserve"> at the time</w:t>
      </w:r>
      <w:r w:rsidR="001C0598">
        <w:t>,</w:t>
      </w:r>
      <w:r>
        <w:t xml:space="preserve"> was </w:t>
      </w:r>
      <w:r w:rsidR="00B544C9">
        <w:t>diversified</w:t>
      </w:r>
      <w:r w:rsidR="001C0598">
        <w:t xml:space="preserve"> </w:t>
      </w:r>
      <w:r w:rsidR="00760CBF">
        <w:t>to</w:t>
      </w:r>
      <w:r w:rsidR="001C0598">
        <w:t xml:space="preserve"> includ</w:t>
      </w:r>
      <w:r w:rsidR="00760CBF">
        <w:t>e</w:t>
      </w:r>
      <w:r w:rsidR="001C0598">
        <w:t xml:space="preserve"> haute couture</w:t>
      </w:r>
      <w:r w:rsidR="000550DE">
        <w:t xml:space="preserve"> … a reputation that continues to this day</w:t>
      </w:r>
      <w:r w:rsidR="00F714AE">
        <w:t>.</w:t>
      </w:r>
    </w:p>
    <w:p w14:paraId="44401C84" w14:textId="05C000C6" w:rsidR="00F22A61" w:rsidRDefault="00F22A61" w:rsidP="00F22A61">
      <w:pPr>
        <w:pStyle w:val="NoSpacing"/>
        <w:numPr>
          <w:ilvl w:val="0"/>
          <w:numId w:val="19"/>
        </w:numPr>
      </w:pPr>
      <w:r>
        <w:t>The various venues</w:t>
      </w:r>
      <w:r w:rsidR="001C0598">
        <w:t xml:space="preserve"> Worth used,</w:t>
      </w:r>
      <w:r>
        <w:t xml:space="preserve"> gained</w:t>
      </w:r>
      <w:r w:rsidR="001C0598">
        <w:t xml:space="preserve"> and developed</w:t>
      </w:r>
      <w:r>
        <w:t xml:space="preserve"> a</w:t>
      </w:r>
      <w:r w:rsidR="00D3123C">
        <w:t xml:space="preserve"> whole</w:t>
      </w:r>
      <w:r>
        <w:t xml:space="preserve"> new line of </w:t>
      </w:r>
      <w:r w:rsidR="00D3123C">
        <w:t>“private</w:t>
      </w:r>
      <w:r>
        <w:t xml:space="preserve"> function</w:t>
      </w:r>
      <w:r w:rsidR="00D3123C">
        <w:t>”</w:t>
      </w:r>
      <w:r>
        <w:t xml:space="preserve"> to service</w:t>
      </w:r>
      <w:r w:rsidR="00F714AE">
        <w:t>.</w:t>
      </w:r>
    </w:p>
    <w:p w14:paraId="55005B06" w14:textId="27D57C25" w:rsidR="00F714AE" w:rsidRDefault="00F22A61" w:rsidP="00F22A61">
      <w:pPr>
        <w:pStyle w:val="NoSpacing"/>
        <w:numPr>
          <w:ilvl w:val="0"/>
          <w:numId w:val="19"/>
        </w:numPr>
      </w:pPr>
      <w:r>
        <w:t xml:space="preserve">The </w:t>
      </w:r>
      <w:r w:rsidR="00F714AE">
        <w:t>“House of Worth”</w:t>
      </w:r>
      <w:r>
        <w:t xml:space="preserve"> trade</w:t>
      </w:r>
      <w:r w:rsidR="005379D0">
        <w:t xml:space="preserve"> and reputation</w:t>
      </w:r>
      <w:r>
        <w:t xml:space="preserve"> grew with each event</w:t>
      </w:r>
      <w:r w:rsidR="00321E72">
        <w:t xml:space="preserve"> … and each event grew</w:t>
      </w:r>
      <w:r>
        <w:t>.</w:t>
      </w:r>
    </w:p>
    <w:p w14:paraId="1A090EAD" w14:textId="23725ACD" w:rsidR="00EC094C" w:rsidRDefault="00F714AE" w:rsidP="00F22A61">
      <w:pPr>
        <w:pStyle w:val="NoSpacing"/>
        <w:numPr>
          <w:ilvl w:val="0"/>
          <w:numId w:val="19"/>
        </w:numPr>
      </w:pPr>
      <w:r>
        <w:t>Other designers followed the trend and so the “Paris Fashion” movement was born</w:t>
      </w:r>
      <w:r w:rsidR="003829C1">
        <w:t xml:space="preserve"> in Rue de la Paix</w:t>
      </w:r>
      <w:r>
        <w:t>.</w:t>
      </w:r>
    </w:p>
    <w:p w14:paraId="49BA58A3" w14:textId="77777777" w:rsidR="00EC094C" w:rsidRDefault="00EC094C" w:rsidP="00EC094C">
      <w:pPr>
        <w:pStyle w:val="NoSpacing"/>
      </w:pPr>
    </w:p>
    <w:p w14:paraId="1E13FAD1" w14:textId="46A2A1D0" w:rsidR="0080160C" w:rsidRDefault="0079582E" w:rsidP="00EC094C">
      <w:pPr>
        <w:pStyle w:val="NoSpacing"/>
      </w:pPr>
      <w:r>
        <w:t>What</w:t>
      </w:r>
      <w:r w:rsidR="0080160C">
        <w:t xml:space="preserve"> caught my attention was that everyone benefitted.  </w:t>
      </w:r>
    </w:p>
    <w:p w14:paraId="33036240" w14:textId="6A74CE1C" w:rsidR="00EC094C" w:rsidRDefault="000550DE" w:rsidP="00EC094C">
      <w:pPr>
        <w:pStyle w:val="NoSpacing"/>
      </w:pPr>
      <w:r>
        <w:t xml:space="preserve">This is historical fact.  </w:t>
      </w:r>
      <w:r w:rsidR="00EC094C">
        <w:t>Ponder th</w:t>
      </w:r>
      <w:r>
        <w:t>e</w:t>
      </w:r>
      <w:r w:rsidR="00EC094C">
        <w:t>se points for a moment…</w:t>
      </w:r>
    </w:p>
    <w:p w14:paraId="7083D418" w14:textId="77777777" w:rsidR="00EC094C" w:rsidRDefault="00EC094C" w:rsidP="00EC094C">
      <w:pPr>
        <w:pStyle w:val="NoSpacing"/>
      </w:pPr>
    </w:p>
    <w:p w14:paraId="2D63DFA2" w14:textId="77777777" w:rsidR="00B544C9" w:rsidRDefault="00B544C9" w:rsidP="00EC094C">
      <w:pPr>
        <w:pStyle w:val="NoSpacing"/>
      </w:pPr>
    </w:p>
    <w:p w14:paraId="47C8C5DE" w14:textId="0809F49A" w:rsidR="00EC094C" w:rsidRPr="00EC094C" w:rsidRDefault="00EC094C" w:rsidP="00EC094C">
      <w:pPr>
        <w:pStyle w:val="NoSpacing"/>
        <w:rPr>
          <w:b/>
          <w:bCs/>
          <w:sz w:val="24"/>
          <w:szCs w:val="24"/>
        </w:rPr>
      </w:pPr>
      <w:r w:rsidRPr="00EC094C">
        <w:rPr>
          <w:b/>
          <w:bCs/>
          <w:sz w:val="24"/>
          <w:szCs w:val="24"/>
        </w:rPr>
        <w:t xml:space="preserve">HourGlass Couture </w:t>
      </w:r>
      <w:r w:rsidR="00F53E6A">
        <w:rPr>
          <w:b/>
          <w:bCs/>
          <w:sz w:val="24"/>
          <w:szCs w:val="24"/>
        </w:rPr>
        <w:t xml:space="preserve">– </w:t>
      </w:r>
      <w:r w:rsidR="00213986">
        <w:rPr>
          <w:b/>
          <w:bCs/>
          <w:sz w:val="24"/>
          <w:szCs w:val="24"/>
        </w:rPr>
        <w:t>the foundation event</w:t>
      </w:r>
    </w:p>
    <w:p w14:paraId="73E0E951" w14:textId="0D162454" w:rsidR="008A3050" w:rsidRDefault="00BF3C8A" w:rsidP="00A703AC">
      <w:pPr>
        <w:pStyle w:val="NoSpacing"/>
      </w:pPr>
      <w:r>
        <w:t>HourGlass Couture is built on th</w:t>
      </w:r>
      <w:r w:rsidR="00AB3BBE">
        <w:t>e</w:t>
      </w:r>
      <w:r>
        <w:t xml:space="preserve"> </w:t>
      </w:r>
      <w:r w:rsidR="00B544C9">
        <w:t>roots</w:t>
      </w:r>
      <w:r w:rsidR="00D56869">
        <w:t xml:space="preserve"> </w:t>
      </w:r>
      <w:r w:rsidR="001A094A">
        <w:t>and tradition</w:t>
      </w:r>
      <w:r w:rsidR="00B544C9">
        <w:t>s</w:t>
      </w:r>
      <w:r w:rsidR="004170A5">
        <w:t xml:space="preserve"> </w:t>
      </w:r>
      <w:r w:rsidR="00765E95">
        <w:t>of</w:t>
      </w:r>
      <w:r w:rsidR="00AB3BBE">
        <w:t xml:space="preserve"> th</w:t>
      </w:r>
      <w:r w:rsidR="001A094A">
        <w:t>os</w:t>
      </w:r>
      <w:r w:rsidR="00AB3BBE">
        <w:t xml:space="preserve">e </w:t>
      </w:r>
      <w:r w:rsidR="00B544C9">
        <w:t>early</w:t>
      </w:r>
      <w:r w:rsidR="002671BC">
        <w:t xml:space="preserve"> Charles Worth</w:t>
      </w:r>
      <w:r w:rsidR="00AB3BBE">
        <w:t xml:space="preserve"> fashion </w:t>
      </w:r>
      <w:r w:rsidR="006F284E">
        <w:t>shows</w:t>
      </w:r>
      <w:r w:rsidR="00D56869">
        <w:t xml:space="preserve"> that give us a tried and tested template </w:t>
      </w:r>
      <w:r w:rsidR="003F30D0">
        <w:t>of</w:t>
      </w:r>
      <w:r w:rsidR="00D56869">
        <w:t xml:space="preserve"> success.  </w:t>
      </w:r>
      <w:r w:rsidR="0079582E">
        <w:t>T</w:t>
      </w:r>
      <w:r w:rsidR="00B544C9">
        <w:t xml:space="preserve">aking </w:t>
      </w:r>
      <w:r w:rsidR="001B0911">
        <w:t>guidance from</w:t>
      </w:r>
      <w:r w:rsidR="00B544C9">
        <w:t xml:space="preserve"> historical fact, </w:t>
      </w:r>
      <w:r w:rsidR="004712B4">
        <w:t>an</w:t>
      </w:r>
      <w:r w:rsidR="008A3050">
        <w:t xml:space="preserve"> </w:t>
      </w:r>
      <w:r w:rsidR="001A094A">
        <w:t xml:space="preserve">HGC </w:t>
      </w:r>
      <w:r w:rsidR="008A3050">
        <w:t>event definition resolves to:</w:t>
      </w:r>
    </w:p>
    <w:p w14:paraId="23786E82" w14:textId="77777777" w:rsidR="003D1DD0" w:rsidRDefault="003D1DD0" w:rsidP="003D1DD0">
      <w:pPr>
        <w:pStyle w:val="NoSpacing"/>
        <w:ind w:left="720"/>
      </w:pPr>
    </w:p>
    <w:p w14:paraId="02839CAD" w14:textId="15E0B9D9" w:rsidR="008A3050" w:rsidRDefault="003D1DD0" w:rsidP="003D1DD0">
      <w:pPr>
        <w:pStyle w:val="NoSpacing"/>
        <w:ind w:left="720"/>
      </w:pPr>
      <w:r>
        <w:t>“</w:t>
      </w:r>
      <w:r w:rsidR="008A3050">
        <w:t xml:space="preserve">A </w:t>
      </w:r>
      <w:r w:rsidR="001A094A">
        <w:t>fashion show, at a prestige venue</w:t>
      </w:r>
      <w:r w:rsidR="008A3050">
        <w:t xml:space="preserve"> in Hermanus, </w:t>
      </w:r>
      <w:r w:rsidR="001A094A">
        <w:t xml:space="preserve">exhibiting exclusive fashion wear from 2 designers, </w:t>
      </w:r>
      <w:r w:rsidR="006F284E">
        <w:t>to</w:t>
      </w:r>
      <w:r w:rsidR="008A3050">
        <w:t xml:space="preserve"> an invited audience of </w:t>
      </w:r>
      <w:r>
        <w:t>selected</w:t>
      </w:r>
      <w:r w:rsidR="008A3050">
        <w:t xml:space="preserve"> guests</w:t>
      </w:r>
      <w:r w:rsidR="004712B4">
        <w:t>,</w:t>
      </w:r>
      <w:r w:rsidR="001A094A">
        <w:t xml:space="preserve"> seated at reserved tables</w:t>
      </w:r>
      <w:r w:rsidR="00D56869">
        <w:t>, followed by an opportunity to acquire the fashion wear being displayed.</w:t>
      </w:r>
      <w:r>
        <w:t>”</w:t>
      </w:r>
    </w:p>
    <w:p w14:paraId="37FF3758" w14:textId="77777777" w:rsidR="0089488E" w:rsidRDefault="0089488E" w:rsidP="00A703AC">
      <w:pPr>
        <w:pStyle w:val="NoSpacing"/>
      </w:pPr>
    </w:p>
    <w:p w14:paraId="3CFA0A9D" w14:textId="51AB7CBD" w:rsidR="0089488E" w:rsidRDefault="0089488E" w:rsidP="00A703AC">
      <w:pPr>
        <w:pStyle w:val="NoSpacing"/>
      </w:pPr>
      <w:r>
        <w:t xml:space="preserve">…which </w:t>
      </w:r>
      <w:r w:rsidR="00C32476">
        <w:t xml:space="preserve">in turn </w:t>
      </w:r>
      <w:r>
        <w:t>resolves into the nominal event schedule of:</w:t>
      </w:r>
    </w:p>
    <w:p w14:paraId="49C5AE01" w14:textId="77777777" w:rsidR="00CF497D" w:rsidRDefault="00CF497D" w:rsidP="00A703AC">
      <w:pPr>
        <w:pStyle w:val="NoSpacing"/>
      </w:pPr>
    </w:p>
    <w:p w14:paraId="0825E718" w14:textId="050B0E86" w:rsidR="00DB2867" w:rsidRPr="00C32476" w:rsidRDefault="00DB2867" w:rsidP="005D79F3">
      <w:pPr>
        <w:pStyle w:val="NoSpacing"/>
        <w:rPr>
          <w:b/>
          <w:bCs/>
        </w:rPr>
      </w:pPr>
      <w:r>
        <w:tab/>
      </w:r>
      <w:r w:rsidRPr="00C32476">
        <w:rPr>
          <w:b/>
          <w:bCs/>
        </w:rPr>
        <w:t>Prior to the event:</w:t>
      </w:r>
    </w:p>
    <w:p w14:paraId="23712887" w14:textId="13F64021" w:rsidR="00B1671C" w:rsidRDefault="00B1671C" w:rsidP="00B1671C">
      <w:pPr>
        <w:pStyle w:val="NoSpacing"/>
        <w:numPr>
          <w:ilvl w:val="0"/>
          <w:numId w:val="23"/>
        </w:numPr>
      </w:pPr>
      <w:r>
        <w:t>The event is marketed extensively throughout the region</w:t>
      </w:r>
      <w:r w:rsidR="00C32476">
        <w:t xml:space="preserve"> to source and secure an active guest patronage.</w:t>
      </w:r>
    </w:p>
    <w:p w14:paraId="64AF7634" w14:textId="7E5D4A24" w:rsidR="00DB2867" w:rsidRDefault="00DB2867" w:rsidP="00B1671C">
      <w:pPr>
        <w:pStyle w:val="NoSpacing"/>
        <w:numPr>
          <w:ilvl w:val="0"/>
          <w:numId w:val="23"/>
        </w:numPr>
      </w:pPr>
      <w:r>
        <w:t xml:space="preserve">Invitations are issued </w:t>
      </w:r>
      <w:r w:rsidR="00F53E6A">
        <w:t xml:space="preserve">individually and </w:t>
      </w:r>
      <w:r>
        <w:t xml:space="preserve">personally to selected members of </w:t>
      </w:r>
      <w:r w:rsidR="001B0911">
        <w:t>an</w:t>
      </w:r>
      <w:r>
        <w:t xml:space="preserve"> HGC mailing group to ensure a mix of private</w:t>
      </w:r>
      <w:r w:rsidR="00CF497D">
        <w:t xml:space="preserve"> buyers, </w:t>
      </w:r>
      <w:r>
        <w:t>business buyers and media influencers</w:t>
      </w:r>
    </w:p>
    <w:p w14:paraId="3D0A0113" w14:textId="77777777" w:rsidR="00DB2867" w:rsidRDefault="00DB2867" w:rsidP="00A703AC">
      <w:pPr>
        <w:pStyle w:val="NoSpacing"/>
      </w:pPr>
    </w:p>
    <w:p w14:paraId="5079995F" w14:textId="2C989B36" w:rsidR="00DB2867" w:rsidRDefault="00DB2867" w:rsidP="00A703AC">
      <w:pPr>
        <w:pStyle w:val="NoSpacing"/>
      </w:pPr>
      <w:r>
        <w:tab/>
      </w:r>
      <w:r w:rsidRPr="00C32476">
        <w:rPr>
          <w:b/>
          <w:bCs/>
        </w:rPr>
        <w:t>At the event</w:t>
      </w:r>
      <w:r>
        <w:t>:</w:t>
      </w:r>
    </w:p>
    <w:p w14:paraId="7F884160" w14:textId="212A734C" w:rsidR="0089488E" w:rsidRDefault="0089488E" w:rsidP="0089488E">
      <w:pPr>
        <w:pStyle w:val="NoSpacing"/>
        <w:numPr>
          <w:ilvl w:val="0"/>
          <w:numId w:val="21"/>
        </w:numPr>
      </w:pPr>
      <w:r>
        <w:t>G</w:t>
      </w:r>
      <w:r w:rsidR="00DB2867">
        <w:t>uests are g</w:t>
      </w:r>
      <w:r>
        <w:t>reet</w:t>
      </w:r>
      <w:r w:rsidR="00DB2867">
        <w:t>ed</w:t>
      </w:r>
      <w:r>
        <w:t xml:space="preserve"> and taken to reserved seats by waiters</w:t>
      </w:r>
    </w:p>
    <w:p w14:paraId="12107CCD" w14:textId="7ABC9580" w:rsidR="0089488E" w:rsidRDefault="00DB2867" w:rsidP="0089488E">
      <w:pPr>
        <w:pStyle w:val="NoSpacing"/>
        <w:numPr>
          <w:ilvl w:val="0"/>
          <w:numId w:val="21"/>
        </w:numPr>
      </w:pPr>
      <w:r>
        <w:t>Guests are s</w:t>
      </w:r>
      <w:r w:rsidR="0089488E">
        <w:t>erved with glass</w:t>
      </w:r>
      <w:r>
        <w:t>es</w:t>
      </w:r>
      <w:r w:rsidR="0089488E">
        <w:t xml:space="preserve"> of wine and canap</w:t>
      </w:r>
      <w:r w:rsidR="0089488E">
        <w:rPr>
          <w:rFonts w:cstheme="minorHAnsi"/>
        </w:rPr>
        <w:t>é</w:t>
      </w:r>
    </w:p>
    <w:p w14:paraId="0A9332DF" w14:textId="2D24AF70" w:rsidR="0089488E" w:rsidRDefault="00DB2867" w:rsidP="0089488E">
      <w:pPr>
        <w:pStyle w:val="NoSpacing"/>
        <w:numPr>
          <w:ilvl w:val="0"/>
          <w:numId w:val="21"/>
        </w:numPr>
      </w:pPr>
      <w:r>
        <w:t xml:space="preserve">The MC welcomes the guests and describes the event strategy. </w:t>
      </w:r>
    </w:p>
    <w:p w14:paraId="45E5B632" w14:textId="42C9BA9F" w:rsidR="0089488E" w:rsidRDefault="00DB2867" w:rsidP="0089488E">
      <w:pPr>
        <w:pStyle w:val="NoSpacing"/>
        <w:numPr>
          <w:ilvl w:val="0"/>
          <w:numId w:val="21"/>
        </w:numPr>
      </w:pPr>
      <w:r>
        <w:t>There will be 1</w:t>
      </w:r>
      <w:r w:rsidR="0089488E">
        <w:t xml:space="preserve"> garment “viewing” </w:t>
      </w:r>
      <w:r w:rsidR="00C32476">
        <w:t>only</w:t>
      </w:r>
      <w:r w:rsidR="001B0911">
        <w:t>,</w:t>
      </w:r>
      <w:r w:rsidR="00C32476">
        <w:t xml:space="preserve"> </w:t>
      </w:r>
      <w:r>
        <w:t xml:space="preserve">that includes garments from both fashion houses (either the MC or a fashion house spokesperson will describe the garments as they appear at the </w:t>
      </w:r>
      <w:r w:rsidR="001B0911">
        <w:t>viewing start</w:t>
      </w:r>
      <w:r>
        <w:t xml:space="preserve"> position</w:t>
      </w:r>
      <w:r w:rsidR="00C32476">
        <w:t>)</w:t>
      </w:r>
      <w:r>
        <w:t>.</w:t>
      </w:r>
    </w:p>
    <w:p w14:paraId="250A35ED" w14:textId="2149F119" w:rsidR="0089488E" w:rsidRDefault="0089488E" w:rsidP="0089488E">
      <w:pPr>
        <w:pStyle w:val="NoSpacing"/>
        <w:numPr>
          <w:ilvl w:val="0"/>
          <w:numId w:val="21"/>
        </w:numPr>
      </w:pPr>
      <w:r>
        <w:t>Retail and ordering opportunity  -  guest</w:t>
      </w:r>
      <w:r w:rsidR="000E32CA">
        <w:t>s</w:t>
      </w:r>
      <w:r>
        <w:t xml:space="preserve"> interact with designers </w:t>
      </w:r>
    </w:p>
    <w:p w14:paraId="4FD82FD6" w14:textId="77777777" w:rsidR="0089488E" w:rsidRDefault="0089488E" w:rsidP="00A703AC">
      <w:pPr>
        <w:pStyle w:val="NoSpacing"/>
      </w:pPr>
    </w:p>
    <w:p w14:paraId="1951E776" w14:textId="77777777" w:rsidR="000E32CA" w:rsidRDefault="000E32CA" w:rsidP="00A703AC">
      <w:pPr>
        <w:pStyle w:val="NoSpacing"/>
      </w:pPr>
      <w:r>
        <w:t>Notes:</w:t>
      </w:r>
    </w:p>
    <w:p w14:paraId="2BA8E526" w14:textId="2A3283B4" w:rsidR="002671BC" w:rsidRDefault="00EA770E" w:rsidP="008F0348">
      <w:pPr>
        <w:pStyle w:val="NoSpacing"/>
        <w:numPr>
          <w:ilvl w:val="0"/>
          <w:numId w:val="22"/>
        </w:numPr>
      </w:pPr>
      <w:r>
        <w:t xml:space="preserve">AN HGC guest is a special person.  </w:t>
      </w:r>
      <w:r w:rsidR="002671BC">
        <w:t xml:space="preserve">Making </w:t>
      </w:r>
      <w:r>
        <w:t>each</w:t>
      </w:r>
      <w:r w:rsidR="002671BC">
        <w:t xml:space="preserve"> invited guess feel like royalty is </w:t>
      </w:r>
      <w:r w:rsidR="00F3383A">
        <w:t>the</w:t>
      </w:r>
      <w:r w:rsidR="002671BC">
        <w:t xml:space="preserve"> </w:t>
      </w:r>
      <w:r w:rsidR="00C32476">
        <w:t>pivotal feature</w:t>
      </w:r>
      <w:r w:rsidR="002671BC">
        <w:t xml:space="preserve"> </w:t>
      </w:r>
      <w:r w:rsidR="00F3383A">
        <w:t xml:space="preserve">that will ensure </w:t>
      </w:r>
      <w:r w:rsidR="002671BC">
        <w:t>the success of the whole enterprise.</w:t>
      </w:r>
    </w:p>
    <w:p w14:paraId="1EDB1D61" w14:textId="5EDFAF58" w:rsidR="008F0348" w:rsidRDefault="0089488E" w:rsidP="00B15948">
      <w:pPr>
        <w:pStyle w:val="NoSpacing"/>
        <w:numPr>
          <w:ilvl w:val="0"/>
          <w:numId w:val="22"/>
        </w:numPr>
      </w:pPr>
      <w:r>
        <w:t xml:space="preserve">A “Viewing” </w:t>
      </w:r>
      <w:r w:rsidR="00F3383A">
        <w:t>was the term used by Charles Worth to describe his events.  For HGC,</w:t>
      </w:r>
      <w:r w:rsidR="006775C0">
        <w:t xml:space="preserve"> we would have 2</w:t>
      </w:r>
      <w:r>
        <w:t xml:space="preserve"> models, displaying the garments to the guest groups seated at each table.</w:t>
      </w:r>
    </w:p>
    <w:p w14:paraId="33E62363" w14:textId="0E6AF7FC" w:rsidR="004E74B4" w:rsidRDefault="008F0348" w:rsidP="008F0348">
      <w:pPr>
        <w:pStyle w:val="NoSpacing"/>
        <w:numPr>
          <w:ilvl w:val="0"/>
          <w:numId w:val="22"/>
        </w:numPr>
      </w:pPr>
      <w:r>
        <w:t xml:space="preserve">The event will be covered by a musician or similar entertainer … </w:t>
      </w:r>
      <w:r w:rsidR="0082674B">
        <w:t xml:space="preserve">which is </w:t>
      </w:r>
      <w:r>
        <w:t>necessary particularly during the</w:t>
      </w:r>
      <w:r w:rsidR="008D4570">
        <w:t xml:space="preserve"> pre-welcome time and the </w:t>
      </w:r>
      <w:r>
        <w:t xml:space="preserve"> retail &amp; order time</w:t>
      </w:r>
      <w:r w:rsidR="00EA770E">
        <w:t xml:space="preserve"> to avoid uncomfortable silences</w:t>
      </w:r>
      <w:r w:rsidR="00CC6A98">
        <w:t>.</w:t>
      </w:r>
    </w:p>
    <w:p w14:paraId="55C252BD" w14:textId="77777777" w:rsidR="004E74B4" w:rsidRDefault="004E74B4" w:rsidP="004E74B4">
      <w:pPr>
        <w:pStyle w:val="NoSpacing"/>
      </w:pPr>
    </w:p>
    <w:p w14:paraId="168472B0" w14:textId="77777777" w:rsidR="00D56869" w:rsidRDefault="00D56869" w:rsidP="004E74B4">
      <w:pPr>
        <w:pStyle w:val="NoSpacing"/>
        <w:rPr>
          <w:b/>
          <w:bCs/>
          <w:sz w:val="24"/>
          <w:szCs w:val="24"/>
        </w:rPr>
      </w:pPr>
      <w:r>
        <w:rPr>
          <w:b/>
          <w:bCs/>
          <w:sz w:val="24"/>
          <w:szCs w:val="24"/>
        </w:rPr>
        <w:lastRenderedPageBreak/>
        <w:t>HourGlass Couture  -  the movement</w:t>
      </w:r>
    </w:p>
    <w:p w14:paraId="5181EE7A" w14:textId="582CCDB0" w:rsidR="003F30D0" w:rsidRDefault="00702A4B" w:rsidP="00D56869">
      <w:pPr>
        <w:pStyle w:val="NoSpacing"/>
      </w:pPr>
      <w:r>
        <w:t xml:space="preserve">A thought crossed my design team’s mind … a single event is of limited benefit to either the town or the designer.  </w:t>
      </w:r>
      <w:r w:rsidR="00C44ABD">
        <w:t xml:space="preserve">Even with </w:t>
      </w:r>
      <w:r w:rsidR="003F30D0">
        <w:t xml:space="preserve">the initial idea refined into a viable format for a successful event, </w:t>
      </w:r>
      <w:r>
        <w:t>we still hadn’t ticked all the boxes.  Again it was time to draw on the experience and success of Charles Worths’ trodden path.</w:t>
      </w:r>
    </w:p>
    <w:p w14:paraId="6CC6A20F" w14:textId="77777777" w:rsidR="003F30D0" w:rsidRDefault="003F30D0" w:rsidP="00D56869">
      <w:pPr>
        <w:pStyle w:val="NoSpacing"/>
      </w:pPr>
    </w:p>
    <w:p w14:paraId="02BE48A1" w14:textId="15C4CEA4" w:rsidR="00771DBE" w:rsidRDefault="004F4A3F" w:rsidP="00D56869">
      <w:pPr>
        <w:pStyle w:val="NoSpacing"/>
      </w:pPr>
      <w:r>
        <w:t xml:space="preserve">With yet another stunning piece of foresight, Worth was the first designer to </w:t>
      </w:r>
      <w:r w:rsidR="00211A1A">
        <w:t>formalize the making of garments to suit changes in weather</w:t>
      </w:r>
      <w:r w:rsidR="00702A4B">
        <w:t xml:space="preserve">.  It became </w:t>
      </w:r>
      <w:r w:rsidR="00211A1A">
        <w:t>a fashion industry cornerstone.</w:t>
      </w:r>
      <w:r w:rsidR="00D134C5">
        <w:t xml:space="preserve">  He had created a popular and successful sales vehicle … the “Viewing”</w:t>
      </w:r>
      <w:r w:rsidR="00B62CA2">
        <w:t xml:space="preserve"> … so </w:t>
      </w:r>
      <w:r w:rsidR="00D134C5">
        <w:t xml:space="preserve">he had the tools, the reputation and the following to create the final part of the fashion industry </w:t>
      </w:r>
      <w:r w:rsidR="005B4647">
        <w:t>story … the “Seasonal Collection”.</w:t>
      </w:r>
      <w:r w:rsidR="00702A4B">
        <w:t xml:space="preserve">  With designs divided into summer and winter wear</w:t>
      </w:r>
      <w:r w:rsidR="00771DBE">
        <w:t xml:space="preserve"> exhibited at his viewings</w:t>
      </w:r>
      <w:r w:rsidR="00702A4B">
        <w:t xml:space="preserve">, he </w:t>
      </w:r>
      <w:r w:rsidR="00771DBE">
        <w:t>could</w:t>
      </w:r>
      <w:r w:rsidR="00702A4B">
        <w:t xml:space="preserve"> deliver year round orders to his workshop</w:t>
      </w:r>
      <w:r w:rsidR="00C44ABD">
        <w:t xml:space="preserve"> … a concept eagerly copied by other design houses.</w:t>
      </w:r>
    </w:p>
    <w:p w14:paraId="49592591" w14:textId="77777777" w:rsidR="00771DBE" w:rsidRDefault="00771DBE" w:rsidP="00D56869">
      <w:pPr>
        <w:pStyle w:val="NoSpacing"/>
      </w:pPr>
    </w:p>
    <w:p w14:paraId="45A29AD1" w14:textId="079A05BE" w:rsidR="00771DBE" w:rsidRDefault="00771DBE" w:rsidP="00D56869">
      <w:pPr>
        <w:pStyle w:val="NoSpacing"/>
      </w:pPr>
      <w:r>
        <w:t xml:space="preserve">And so the </w:t>
      </w:r>
      <w:r w:rsidR="00316C32">
        <w:t>definition</w:t>
      </w:r>
      <w:r>
        <w:t xml:space="preserve"> of the </w:t>
      </w:r>
      <w:r w:rsidRPr="00361F6C">
        <w:rPr>
          <w:rFonts w:ascii="Bernhard Tango" w:hAnsi="Bernhard Tango"/>
          <w:sz w:val="28"/>
          <w:szCs w:val="28"/>
        </w:rPr>
        <w:t>HourGlass Couture Movement</w:t>
      </w:r>
      <w:r>
        <w:t xml:space="preserve"> materialises:</w:t>
      </w:r>
    </w:p>
    <w:p w14:paraId="297B7CC7" w14:textId="77777777" w:rsidR="00771DBE" w:rsidRDefault="00771DBE" w:rsidP="00D56869">
      <w:pPr>
        <w:pStyle w:val="NoSpacing"/>
      </w:pPr>
    </w:p>
    <w:p w14:paraId="29B0F374" w14:textId="2CF4DF5C" w:rsidR="004F4A3F" w:rsidRDefault="00771DBE" w:rsidP="00D56869">
      <w:pPr>
        <w:pStyle w:val="NoSpacing"/>
      </w:pPr>
      <w:r>
        <w:t xml:space="preserve">A series of prestige </w:t>
      </w:r>
      <w:r w:rsidR="00AC046B">
        <w:t xml:space="preserve">haute couture </w:t>
      </w:r>
      <w:r w:rsidR="00361F6C">
        <w:t>viewings,</w:t>
      </w:r>
      <w:r>
        <w:t xml:space="preserve"> where </w:t>
      </w:r>
      <w:r w:rsidR="003C3F16">
        <w:t xml:space="preserve">fashion </w:t>
      </w:r>
      <w:r>
        <w:t>designers can re</w:t>
      </w:r>
      <w:r w:rsidR="00AC046B">
        <w:t>veal</w:t>
      </w:r>
      <w:r>
        <w:t xml:space="preserve"> their seasonal collections to invited audiences of wealthy buyers and influencers … under the spotlight of tastefully intense marketing.</w:t>
      </w:r>
    </w:p>
    <w:p w14:paraId="41695E6D" w14:textId="77777777" w:rsidR="0054571C" w:rsidRDefault="0054571C" w:rsidP="00D56869">
      <w:pPr>
        <w:pStyle w:val="NoSpacing"/>
      </w:pPr>
    </w:p>
    <w:p w14:paraId="12CC9757" w14:textId="2D7A758A" w:rsidR="00AE0B16" w:rsidRPr="00AE0B16" w:rsidRDefault="00AE0B16" w:rsidP="00D56869">
      <w:pPr>
        <w:pStyle w:val="NoSpacing"/>
        <w:rPr>
          <w:rFonts w:cstheme="minorHAnsi"/>
        </w:rPr>
      </w:pPr>
      <w:r>
        <w:t xml:space="preserve">The </w:t>
      </w:r>
      <w:r>
        <w:rPr>
          <w:rFonts w:ascii="Bernhard Tango" w:hAnsi="Bernhard Tango"/>
          <w:sz w:val="28"/>
          <w:szCs w:val="28"/>
        </w:rPr>
        <w:t xml:space="preserve">HourGlass Couture Movement </w:t>
      </w:r>
      <w:r>
        <w:rPr>
          <w:rFonts w:cstheme="minorHAnsi"/>
        </w:rPr>
        <w:t>delivers ZERO negative impact to the town, but provides a wealth of potential benefit.</w:t>
      </w:r>
    </w:p>
    <w:p w14:paraId="407D824C" w14:textId="77777777" w:rsidR="00AE0B16" w:rsidRDefault="00AE0B16" w:rsidP="00D56869">
      <w:pPr>
        <w:pStyle w:val="NoSpacing"/>
      </w:pPr>
    </w:p>
    <w:p w14:paraId="126DB461" w14:textId="77777777" w:rsidR="0054571C" w:rsidRDefault="0054571C" w:rsidP="00D56869">
      <w:pPr>
        <w:pStyle w:val="NoSpacing"/>
      </w:pPr>
    </w:p>
    <w:p w14:paraId="420F68BD" w14:textId="6E894B20" w:rsidR="0054571C" w:rsidRDefault="0054571C" w:rsidP="00D56869">
      <w:pPr>
        <w:pStyle w:val="NoSpacing"/>
        <w:rPr>
          <w:b/>
          <w:bCs/>
          <w:sz w:val="24"/>
          <w:szCs w:val="24"/>
        </w:rPr>
      </w:pPr>
      <w:r>
        <w:rPr>
          <w:b/>
          <w:bCs/>
          <w:sz w:val="24"/>
          <w:szCs w:val="24"/>
        </w:rPr>
        <w:t>Investor motivation</w:t>
      </w:r>
    </w:p>
    <w:p w14:paraId="4DD71AE1" w14:textId="557C0DA3" w:rsidR="00EA4CAA" w:rsidRDefault="00EA4CAA" w:rsidP="00D56869">
      <w:pPr>
        <w:pStyle w:val="NoSpacing"/>
      </w:pPr>
      <w:r>
        <w:t xml:space="preserve">The first thing to take on board is that HourGlass Couture isn’t a “just for fun” idea.  Although it will start in a small way, it’s designed to deliver real benefits to </w:t>
      </w:r>
      <w:r w:rsidR="00037CDD">
        <w:t>everyone</w:t>
      </w:r>
      <w:r>
        <w:t xml:space="preserve"> involved in the project</w:t>
      </w:r>
      <w:r w:rsidR="000937AC">
        <w:t>, including the town itself</w:t>
      </w:r>
      <w:r>
        <w:t xml:space="preserve">.  But it’s </w:t>
      </w:r>
      <w:r w:rsidR="00037CDD">
        <w:t xml:space="preserve">only </w:t>
      </w:r>
      <w:r>
        <w:t>by understanding the whole concept and it</w:t>
      </w:r>
      <w:r w:rsidR="002F160A">
        <w:t>s’</w:t>
      </w:r>
      <w:r>
        <w:t xml:space="preserve"> </w:t>
      </w:r>
      <w:r w:rsidR="002F160A">
        <w:t>motivation that you can fully appreciate the range of positive reasons for investing in the project.</w:t>
      </w:r>
    </w:p>
    <w:p w14:paraId="636AC8E6" w14:textId="77777777" w:rsidR="00037CDD" w:rsidRDefault="00037CDD" w:rsidP="00D56869">
      <w:pPr>
        <w:pStyle w:val="NoSpacing"/>
      </w:pPr>
    </w:p>
    <w:p w14:paraId="20F92506" w14:textId="4F0FD5E2" w:rsidR="00037CDD" w:rsidRDefault="00037CDD" w:rsidP="00D56869">
      <w:pPr>
        <w:pStyle w:val="NoSpacing"/>
      </w:pPr>
      <w:r>
        <w:t>For the business that’s not associated with the fashion industry, direct access to a focussed target audience … wealthy, high LSM group, 24 – 45 age group … could be all the motivation your business needs</w:t>
      </w:r>
      <w:r w:rsidR="00E958F7">
        <w:t>.</w:t>
      </w:r>
    </w:p>
    <w:p w14:paraId="1A501839" w14:textId="77777777" w:rsidR="00E958F7" w:rsidRDefault="00E958F7" w:rsidP="00D56869">
      <w:pPr>
        <w:pStyle w:val="NoSpacing"/>
      </w:pPr>
    </w:p>
    <w:p w14:paraId="4EA257D4" w14:textId="537491A1" w:rsidR="00E958F7" w:rsidRDefault="00E958F7" w:rsidP="00D56869">
      <w:pPr>
        <w:pStyle w:val="NoSpacing"/>
      </w:pPr>
      <w:r>
        <w:t>The normal business sponsor media kit follows below…</w:t>
      </w:r>
    </w:p>
    <w:p w14:paraId="5C35B31C" w14:textId="77777777" w:rsidR="00EA4CAA" w:rsidRDefault="00EA4CAA" w:rsidP="00D56869">
      <w:pPr>
        <w:pStyle w:val="NoSpacing"/>
      </w:pPr>
    </w:p>
    <w:p w14:paraId="3AD62960" w14:textId="77777777" w:rsidR="00D56869" w:rsidRDefault="00D56869" w:rsidP="00213986">
      <w:pPr>
        <w:pStyle w:val="NoSpacing"/>
        <w:rPr>
          <w:rFonts w:eastAsiaTheme="majorEastAsia" w:cstheme="majorBidi"/>
          <w:color w:val="000000" w:themeColor="text1"/>
        </w:rPr>
      </w:pPr>
      <w:r>
        <w:br w:type="page"/>
      </w:r>
    </w:p>
    <w:p w14:paraId="68F33CB3" w14:textId="2C6F09C2" w:rsidR="006254D1" w:rsidRDefault="006254D1" w:rsidP="006254D1">
      <w:pPr>
        <w:pStyle w:val="Heading1"/>
      </w:pPr>
      <w:r w:rsidRPr="000C7239">
        <w:rPr>
          <w:rFonts w:ascii="Bernhard Tango" w:hAnsi="Bernhard Tango"/>
          <w:sz w:val="72"/>
          <w:szCs w:val="72"/>
        </w:rPr>
        <w:lastRenderedPageBreak/>
        <w:t>HourGlass Couture 2025</w:t>
      </w:r>
      <w:r>
        <w:rPr>
          <w:rFonts w:ascii="Bernhard Tango" w:hAnsi="Bernhard Tango"/>
          <w:sz w:val="72"/>
          <w:szCs w:val="72"/>
        </w:rPr>
        <w:t xml:space="preserve"> </w:t>
      </w:r>
      <w:r>
        <w:t>:  Media Kit</w:t>
      </w:r>
    </w:p>
    <w:p w14:paraId="6F9958DE" w14:textId="77777777" w:rsidR="006254D1" w:rsidRDefault="006254D1" w:rsidP="000C54FB">
      <w:pPr>
        <w:pStyle w:val="NoSpacing"/>
      </w:pPr>
    </w:p>
    <w:p w14:paraId="4B9D44D6" w14:textId="114745CF" w:rsidR="001837F6" w:rsidRDefault="000C54FB" w:rsidP="000C54FB">
      <w:pPr>
        <w:pStyle w:val="NoSpacing"/>
      </w:pPr>
      <w:r w:rsidRPr="000C54FB">
        <w:t>This media kit</w:t>
      </w:r>
      <w:r w:rsidR="00F03705">
        <w:t xml:space="preserve">, </w:t>
      </w:r>
      <w:r w:rsidRPr="000C54FB">
        <w:t>focusse</w:t>
      </w:r>
      <w:r w:rsidR="00F03705">
        <w:t>d</w:t>
      </w:r>
      <w:r w:rsidRPr="000C54FB">
        <w:t xml:space="preserve"> on the </w:t>
      </w:r>
      <w:r>
        <w:t>launch event for HGC, and is aimed at you, the business investor.</w:t>
      </w:r>
    </w:p>
    <w:p w14:paraId="49732D69" w14:textId="77777777" w:rsidR="0075121A" w:rsidRDefault="0075121A" w:rsidP="000C54FB">
      <w:pPr>
        <w:pStyle w:val="NoSpacing"/>
      </w:pPr>
    </w:p>
    <w:p w14:paraId="7DBB12B0" w14:textId="7A4FFBB6" w:rsidR="0075121A" w:rsidRDefault="0075121A" w:rsidP="000C54FB">
      <w:pPr>
        <w:pStyle w:val="NoSpacing"/>
      </w:pPr>
      <w:r>
        <w:t>Reading the motivation above will help you to understand the importance of the event to the town, and the value of support from an investor.</w:t>
      </w:r>
    </w:p>
    <w:p w14:paraId="1135EB23" w14:textId="77777777" w:rsidR="0075121A" w:rsidRDefault="0075121A" w:rsidP="000C54FB">
      <w:pPr>
        <w:pStyle w:val="NoSpacing"/>
      </w:pPr>
    </w:p>
    <w:p w14:paraId="4600C62C" w14:textId="0CEFE150" w:rsidR="0022671A" w:rsidRDefault="0075121A" w:rsidP="000C54FB">
      <w:pPr>
        <w:pStyle w:val="NoSpacing"/>
      </w:pPr>
      <w:r>
        <w:t>For every serious investor, the start point must be the target audience</w:t>
      </w:r>
      <w:r w:rsidR="0022671A">
        <w:t xml:space="preserve"> … wealthy, high LSM group, 25 – 45</w:t>
      </w:r>
      <w:r w:rsidR="00350ECF">
        <w:t xml:space="preserve"> age group</w:t>
      </w:r>
      <w:r w:rsidR="0022671A">
        <w:t>.</w:t>
      </w:r>
    </w:p>
    <w:p w14:paraId="0757A50B" w14:textId="77777777" w:rsidR="0022671A" w:rsidRDefault="0022671A" w:rsidP="000C54FB">
      <w:pPr>
        <w:pStyle w:val="NoSpacing"/>
      </w:pPr>
    </w:p>
    <w:p w14:paraId="23AA1F29" w14:textId="392923D2" w:rsidR="00E0170C" w:rsidRDefault="0075121A" w:rsidP="000C54FB">
      <w:pPr>
        <w:pStyle w:val="NoSpacing"/>
      </w:pPr>
      <w:r>
        <w:t>Now … let’s look at how we can leverage this for you.</w:t>
      </w:r>
    </w:p>
    <w:p w14:paraId="0574CCE7" w14:textId="77777777" w:rsidR="00B501FA" w:rsidRDefault="00B501FA" w:rsidP="00B501FA">
      <w:pPr>
        <w:pStyle w:val="NoSpacing"/>
      </w:pPr>
    </w:p>
    <w:p w14:paraId="6CE5667F" w14:textId="77777777" w:rsidR="00B501FA" w:rsidRDefault="00000000" w:rsidP="00B501FA">
      <w:pPr>
        <w:pStyle w:val="NoSpacing"/>
      </w:pPr>
      <w:r>
        <w:pict w14:anchorId="65479039">
          <v:rect id="_x0000_i1025" style="width:0;height:1.5pt" o:hralign="center" o:hrstd="t" o:hr="t" fillcolor="#a0a0a0" stroked="f"/>
        </w:pict>
      </w:r>
    </w:p>
    <w:p w14:paraId="379A1943" w14:textId="77777777" w:rsidR="00B501FA" w:rsidRDefault="00B501FA" w:rsidP="00B501FA">
      <w:pPr>
        <w:pStyle w:val="NoSpacing"/>
      </w:pPr>
    </w:p>
    <w:p w14:paraId="2DC7F463" w14:textId="77777777" w:rsidR="00B501FA" w:rsidRPr="000531D9" w:rsidRDefault="00B501FA" w:rsidP="00B501FA">
      <w:pPr>
        <w:pStyle w:val="NoSpacing"/>
        <w:rPr>
          <w:rFonts w:ascii="Bernard MT Condensed" w:hAnsi="Bernard MT Condensed"/>
          <w:sz w:val="28"/>
          <w:szCs w:val="28"/>
        </w:rPr>
      </w:pPr>
      <w:r w:rsidRPr="000531D9">
        <w:rPr>
          <w:rFonts w:ascii="Bernard MT Condensed" w:hAnsi="Bernard MT Condensed"/>
          <w:sz w:val="28"/>
          <w:szCs w:val="28"/>
        </w:rPr>
        <w:t>About the event</w:t>
      </w:r>
    </w:p>
    <w:p w14:paraId="7C732C06" w14:textId="4D6AD52D" w:rsidR="0075121A" w:rsidRDefault="00BF70C5" w:rsidP="00B501FA">
      <w:pPr>
        <w:pStyle w:val="NoSpacing"/>
      </w:pPr>
      <w:r>
        <w:t xml:space="preserve">The </w:t>
      </w:r>
      <w:r w:rsidR="00B501FA">
        <w:t>HourGlass Couture</w:t>
      </w:r>
      <w:r w:rsidR="0075121A">
        <w:t xml:space="preserve"> experience</w:t>
      </w:r>
      <w:r w:rsidR="00FF3213">
        <w:t>, drawn</w:t>
      </w:r>
      <w:r w:rsidR="0075121A">
        <w:t xml:space="preserve"> from the roots, origins and </w:t>
      </w:r>
      <w:r>
        <w:t>traditions of the earliest fashion shows to create an event featuring bold designs, exquisite silhouettes and unapologetic elegance that fits seamlessly into life-style appeal of the Millionaire’s Coast.</w:t>
      </w:r>
      <w:r w:rsidR="00B501FA">
        <w:t xml:space="preserve"> </w:t>
      </w:r>
    </w:p>
    <w:p w14:paraId="0E6CBB6D" w14:textId="77777777" w:rsidR="0075121A" w:rsidRDefault="0075121A" w:rsidP="00B501FA">
      <w:pPr>
        <w:pStyle w:val="NoSpacing"/>
      </w:pPr>
    </w:p>
    <w:p w14:paraId="2B96FC99" w14:textId="1419DA9C" w:rsidR="00B501FA" w:rsidRDefault="00B501FA" w:rsidP="00B501FA">
      <w:pPr>
        <w:pStyle w:val="NoSpacing"/>
        <w:rPr>
          <w:b/>
          <w:bCs/>
        </w:rPr>
      </w:pPr>
      <w:r>
        <w:t>Set in the chic ambience of The Wine Glass venue in Hermanus, HourGlass Couture draws together Fashion</w:t>
      </w:r>
      <w:r w:rsidR="00BF70C5">
        <w:t xml:space="preserve"> and </w:t>
      </w:r>
      <w:r>
        <w:t>Culture from across the world</w:t>
      </w:r>
      <w:r w:rsidR="00E77BDC">
        <w:t xml:space="preserve"> into </w:t>
      </w:r>
      <w:r w:rsidR="00BF70C5">
        <w:t xml:space="preserve">a </w:t>
      </w:r>
      <w:r w:rsidR="00E77BDC">
        <w:t xml:space="preserve">memorable </w:t>
      </w:r>
      <w:r w:rsidR="00BF70C5">
        <w:t>opportunity to acquire exclusive hand-made designer fashion wear</w:t>
      </w:r>
      <w:r>
        <w:t>.</w:t>
      </w:r>
    </w:p>
    <w:p w14:paraId="403C4315" w14:textId="77777777" w:rsidR="008156E6" w:rsidRPr="000C54FB" w:rsidRDefault="008156E6" w:rsidP="000C54FB">
      <w:pPr>
        <w:pStyle w:val="NoSpacing"/>
      </w:pPr>
    </w:p>
    <w:p w14:paraId="0FA780CE" w14:textId="31C5FA11" w:rsidR="000C54FB" w:rsidRDefault="00000000" w:rsidP="000C54FB">
      <w:pPr>
        <w:pStyle w:val="NoSpacing"/>
      </w:pPr>
      <w:r>
        <w:pict w14:anchorId="3977535D">
          <v:rect id="_x0000_i1026" style="width:0;height:1.5pt" o:hralign="center" o:hrstd="t" o:hr="t" fillcolor="#a0a0a0" stroked="f"/>
        </w:pict>
      </w:r>
    </w:p>
    <w:p w14:paraId="1E173A6E" w14:textId="77777777" w:rsidR="000C54FB" w:rsidRDefault="000C54FB" w:rsidP="000C54FB">
      <w:pPr>
        <w:pStyle w:val="NoSpacing"/>
      </w:pPr>
    </w:p>
    <w:p w14:paraId="3922D02E" w14:textId="62AC72F2" w:rsidR="008156E6" w:rsidRPr="008156E6" w:rsidRDefault="008156E6" w:rsidP="000C54FB">
      <w:pPr>
        <w:pStyle w:val="NoSpacing"/>
        <w:rPr>
          <w:rFonts w:ascii="Bernard MT Condensed" w:hAnsi="Bernard MT Condensed"/>
          <w:sz w:val="28"/>
          <w:szCs w:val="28"/>
        </w:rPr>
      </w:pPr>
      <w:r>
        <w:rPr>
          <w:rFonts w:ascii="Bernard MT Condensed" w:hAnsi="Bernard MT Condensed"/>
          <w:sz w:val="28"/>
          <w:szCs w:val="28"/>
        </w:rPr>
        <w:t xml:space="preserve">The launch:  Basic stat’s </w:t>
      </w:r>
    </w:p>
    <w:p w14:paraId="45E21A77" w14:textId="6EB4807B" w:rsidR="00536785" w:rsidRDefault="001458B0" w:rsidP="000C54FB">
      <w:pPr>
        <w:pStyle w:val="NoSpacing"/>
        <w:rPr>
          <w:b/>
          <w:bCs/>
        </w:rPr>
      </w:pPr>
      <w:r>
        <w:t xml:space="preserve">Event date:  </w:t>
      </w:r>
      <w:r>
        <w:tab/>
        <w:t xml:space="preserve">Saturday November </w:t>
      </w:r>
      <w:r w:rsidR="00AA671C">
        <w:t>15</w:t>
      </w:r>
      <w:r w:rsidR="00AA671C" w:rsidRPr="00AA671C">
        <w:rPr>
          <w:vertAlign w:val="superscript"/>
        </w:rPr>
        <w:t>th</w:t>
      </w:r>
      <w:r w:rsidR="00AA671C">
        <w:t xml:space="preserve"> </w:t>
      </w:r>
      <w:r>
        <w:t xml:space="preserve"> </w:t>
      </w:r>
    </w:p>
    <w:p w14:paraId="1D98608F" w14:textId="19C6EE6E" w:rsidR="001458B0" w:rsidRPr="001458B0" w:rsidRDefault="001458B0" w:rsidP="000C54FB">
      <w:pPr>
        <w:pStyle w:val="NoSpacing"/>
        <w:rPr>
          <w:b/>
          <w:bCs/>
        </w:rPr>
      </w:pPr>
      <w:r>
        <w:t>Venue:</w:t>
      </w:r>
      <w:r>
        <w:tab/>
      </w:r>
      <w:r>
        <w:tab/>
        <w:t>Wine Glass, Harbour Road, Hermanus</w:t>
      </w:r>
    </w:p>
    <w:p w14:paraId="740472D5" w14:textId="77FCFB52" w:rsidR="001458B0" w:rsidRPr="001458B0" w:rsidRDefault="001458B0" w:rsidP="000C54FB">
      <w:pPr>
        <w:pStyle w:val="NoSpacing"/>
        <w:rPr>
          <w:b/>
          <w:bCs/>
        </w:rPr>
      </w:pPr>
      <w:r>
        <w:t xml:space="preserve">Doors open:   </w:t>
      </w:r>
      <w:r>
        <w:tab/>
        <w:t>2:00PM</w:t>
      </w:r>
    </w:p>
    <w:p w14:paraId="0434E4E6" w14:textId="1AAF9716" w:rsidR="00536785" w:rsidRDefault="003D5391" w:rsidP="000C54FB">
      <w:pPr>
        <w:pStyle w:val="NoSpacing"/>
        <w:rPr>
          <w:b/>
          <w:bCs/>
        </w:rPr>
      </w:pPr>
      <w:r>
        <w:t>Website:</w:t>
      </w:r>
      <w:r w:rsidRPr="003D5391">
        <w:tab/>
      </w:r>
      <w:r w:rsidR="00E77BDC">
        <w:tab/>
      </w:r>
      <w:r w:rsidRPr="004C1E54">
        <w:t>www.aktileda.co.za/</w:t>
      </w:r>
      <w:r w:rsidR="00E77BDC">
        <w:t>hgc.html</w:t>
      </w:r>
    </w:p>
    <w:p w14:paraId="51054280" w14:textId="6042B9AC" w:rsidR="003D5391" w:rsidRPr="003D5391" w:rsidRDefault="003D5391" w:rsidP="000C54FB">
      <w:pPr>
        <w:pStyle w:val="NoSpacing"/>
        <w:rPr>
          <w:b/>
          <w:bCs/>
        </w:rPr>
      </w:pPr>
      <w:r>
        <w:t>Facebook:</w:t>
      </w:r>
      <w:r>
        <w:tab/>
        <w:t>@</w:t>
      </w:r>
      <w:r w:rsidR="00487F9D">
        <w:t>h</w:t>
      </w:r>
      <w:r>
        <w:t>our</w:t>
      </w:r>
      <w:r w:rsidR="00487F9D">
        <w:t>g</w:t>
      </w:r>
      <w:r>
        <w:t>lass</w:t>
      </w:r>
      <w:r w:rsidR="00487F9D">
        <w:t>_c</w:t>
      </w:r>
      <w:r>
        <w:t>outure</w:t>
      </w:r>
    </w:p>
    <w:p w14:paraId="5B8642FB" w14:textId="16FEFD79" w:rsidR="001837F6" w:rsidRDefault="003D5391" w:rsidP="000C54FB">
      <w:pPr>
        <w:pStyle w:val="NoSpacing"/>
      </w:pPr>
      <w:r>
        <w:t>Instagram:</w:t>
      </w:r>
      <w:r>
        <w:tab/>
        <w:t>@</w:t>
      </w:r>
      <w:r w:rsidR="00487F9D">
        <w:t>h</w:t>
      </w:r>
      <w:r>
        <w:t>our</w:t>
      </w:r>
      <w:r w:rsidR="00487F9D">
        <w:t>hg</w:t>
      </w:r>
      <w:r>
        <w:t>lass</w:t>
      </w:r>
      <w:r w:rsidR="00487F9D">
        <w:t>_c</w:t>
      </w:r>
      <w:r>
        <w:t>outure</w:t>
      </w:r>
    </w:p>
    <w:p w14:paraId="16E1D15E" w14:textId="08EC5E99" w:rsidR="00487F9D" w:rsidRDefault="00487F9D" w:rsidP="000C54FB">
      <w:pPr>
        <w:pStyle w:val="NoSpacing"/>
        <w:rPr>
          <w:b/>
          <w:bCs/>
        </w:rPr>
      </w:pPr>
      <w:r>
        <w:t>Twitter:</w:t>
      </w:r>
      <w:r>
        <w:tab/>
      </w:r>
      <w:r>
        <w:tab/>
      </w:r>
      <w:r w:rsidR="009626D3">
        <w:t>@HGC_hermanus</w:t>
      </w:r>
    </w:p>
    <w:p w14:paraId="1934D6A0" w14:textId="77777777" w:rsidR="00885A29" w:rsidRDefault="00885A29" w:rsidP="000C54FB">
      <w:pPr>
        <w:pStyle w:val="NoSpacing"/>
      </w:pPr>
    </w:p>
    <w:p w14:paraId="485E1241" w14:textId="17D8A478" w:rsidR="00885A29" w:rsidRDefault="00000000" w:rsidP="000C54FB">
      <w:pPr>
        <w:pStyle w:val="NoSpacing"/>
      </w:pPr>
      <w:r>
        <w:pict w14:anchorId="4C2A8FBA">
          <v:rect id="_x0000_i1027" style="width:0;height:1.5pt" o:hralign="center" o:hrstd="t" o:hr="t" fillcolor="#a0a0a0" stroked="f"/>
        </w:pict>
      </w:r>
    </w:p>
    <w:p w14:paraId="63DD53BB" w14:textId="3CE21576" w:rsidR="00885A29" w:rsidRDefault="00885A29" w:rsidP="000C54FB">
      <w:pPr>
        <w:pStyle w:val="NoSpacing"/>
      </w:pPr>
    </w:p>
    <w:p w14:paraId="056BE89F" w14:textId="2A1D1F53" w:rsidR="00C50C68" w:rsidRDefault="00C50C68">
      <w:pPr>
        <w:rPr>
          <w:rFonts w:ascii="Bernard MT Condensed" w:hAnsi="Bernard MT Condensed"/>
          <w:sz w:val="28"/>
          <w:szCs w:val="28"/>
        </w:rPr>
      </w:pPr>
    </w:p>
    <w:p w14:paraId="64FBC953" w14:textId="77777777" w:rsidR="009626D3" w:rsidRDefault="009626D3">
      <w:pPr>
        <w:rPr>
          <w:rFonts w:ascii="Bernard MT Condensed" w:hAnsi="Bernard MT Condensed"/>
          <w:sz w:val="28"/>
          <w:szCs w:val="28"/>
        </w:rPr>
      </w:pPr>
      <w:r>
        <w:rPr>
          <w:rFonts w:ascii="Bernard MT Condensed" w:hAnsi="Bernard MT Condensed"/>
          <w:sz w:val="28"/>
          <w:szCs w:val="28"/>
        </w:rPr>
        <w:br w:type="page"/>
      </w:r>
    </w:p>
    <w:p w14:paraId="0C6C97E9" w14:textId="3A478666" w:rsidR="00885A29" w:rsidRPr="000531D9" w:rsidRDefault="000531D9" w:rsidP="000C54FB">
      <w:pPr>
        <w:pStyle w:val="NoSpacing"/>
        <w:rPr>
          <w:rFonts w:ascii="Bernard MT Condensed" w:hAnsi="Bernard MT Condensed"/>
          <w:sz w:val="28"/>
          <w:szCs w:val="28"/>
        </w:rPr>
      </w:pPr>
      <w:r>
        <w:rPr>
          <w:rFonts w:ascii="Bernard MT Condensed" w:hAnsi="Bernard MT Condensed"/>
          <w:sz w:val="28"/>
          <w:szCs w:val="28"/>
        </w:rPr>
        <w:lastRenderedPageBreak/>
        <w:t xml:space="preserve">Event </w:t>
      </w:r>
      <w:r w:rsidR="00F52CDE">
        <w:rPr>
          <w:rFonts w:ascii="Bernard MT Condensed" w:hAnsi="Bernard MT Condensed"/>
          <w:sz w:val="28"/>
          <w:szCs w:val="28"/>
        </w:rPr>
        <w:t>theme &amp; schedule</w:t>
      </w:r>
    </w:p>
    <w:p w14:paraId="53F345FA" w14:textId="77777777" w:rsidR="00AA3A9C" w:rsidRDefault="00AA3A9C" w:rsidP="000C54FB">
      <w:pPr>
        <w:pStyle w:val="NoSpacing"/>
      </w:pPr>
    </w:p>
    <w:p w14:paraId="252302FF" w14:textId="0E2A9CDB" w:rsidR="00AA3A9C" w:rsidRPr="00FA6EF4" w:rsidRDefault="00023BD1" w:rsidP="000C54FB">
      <w:pPr>
        <w:pStyle w:val="NoSpacing"/>
        <w:numPr>
          <w:ilvl w:val="0"/>
          <w:numId w:val="9"/>
        </w:numPr>
        <w:rPr>
          <w:b/>
          <w:bCs/>
        </w:rPr>
      </w:pPr>
      <w:r w:rsidRPr="00236046">
        <w:rPr>
          <w:b/>
          <w:bCs/>
        </w:rPr>
        <w:t>The Event</w:t>
      </w:r>
      <w:r>
        <w:t xml:space="preserve">:  </w:t>
      </w:r>
      <w:r w:rsidR="00AA3A9C">
        <w:t xml:space="preserve">Surrounded by the chic venue of The Wine Glass, HourGlass Couture opens </w:t>
      </w:r>
      <w:proofErr w:type="spellStart"/>
      <w:r w:rsidR="00AA3A9C">
        <w:t>it’s</w:t>
      </w:r>
      <w:proofErr w:type="spellEnd"/>
      <w:r w:rsidR="00AA3A9C">
        <w:t xml:space="preserve"> doors at 2:00PM</w:t>
      </w:r>
      <w:r w:rsidR="00235C16">
        <w:t xml:space="preserve"> on a</w:t>
      </w:r>
      <w:r w:rsidR="00236046">
        <w:t xml:space="preserve">n early summer </w:t>
      </w:r>
      <w:r w:rsidR="00235C16">
        <w:t>day in Hermanus,</w:t>
      </w:r>
      <w:r w:rsidR="00AA3A9C">
        <w:t xml:space="preserve"> for a celebration of world class fashion.</w:t>
      </w:r>
    </w:p>
    <w:p w14:paraId="7F2EC37C" w14:textId="502F0AB4" w:rsidR="00FA6EF4" w:rsidRDefault="00FA6EF4" w:rsidP="00FA6EF4">
      <w:pPr>
        <w:pStyle w:val="NoSpacing"/>
        <w:ind w:left="720"/>
        <w:rPr>
          <w:b/>
          <w:bCs/>
        </w:rPr>
      </w:pPr>
      <w:r>
        <w:t>(sponsor promotional material will be strategically and tastefully placed throughout the venue)</w:t>
      </w:r>
    </w:p>
    <w:p w14:paraId="7030AA5F" w14:textId="3AF3F1F3" w:rsidR="00E05902" w:rsidRDefault="00E05902" w:rsidP="000C54FB">
      <w:pPr>
        <w:pStyle w:val="NoSpacing"/>
        <w:numPr>
          <w:ilvl w:val="0"/>
          <w:numId w:val="9"/>
        </w:numPr>
        <w:rPr>
          <w:b/>
          <w:bCs/>
        </w:rPr>
      </w:pPr>
      <w:r w:rsidRPr="00236046">
        <w:rPr>
          <w:b/>
          <w:bCs/>
        </w:rPr>
        <w:t>The Designers:</w:t>
      </w:r>
      <w:r w:rsidRPr="00E05902">
        <w:t xml:space="preserve">  </w:t>
      </w:r>
      <w:r w:rsidR="00C50C68">
        <w:t>For the launch event w</w:t>
      </w:r>
      <w:r w:rsidRPr="00E05902">
        <w:t xml:space="preserve">e are honoured to present Beatrice von Tresckow from the UK and </w:t>
      </w:r>
      <w:r w:rsidR="00C618A9">
        <w:t>an exciting up &amp; coming designer</w:t>
      </w:r>
      <w:r w:rsidRPr="00E05902">
        <w:t xml:space="preserve"> from Cape Town.</w:t>
      </w:r>
    </w:p>
    <w:p w14:paraId="108B06D4" w14:textId="6C55DAE9" w:rsidR="00E05902" w:rsidRPr="00E05902" w:rsidRDefault="00E05902" w:rsidP="000C54FB">
      <w:pPr>
        <w:pStyle w:val="NoSpacing"/>
        <w:numPr>
          <w:ilvl w:val="0"/>
          <w:numId w:val="9"/>
        </w:numPr>
        <w:rPr>
          <w:b/>
          <w:bCs/>
        </w:rPr>
      </w:pPr>
      <w:r w:rsidRPr="00236046">
        <w:rPr>
          <w:b/>
          <w:bCs/>
        </w:rPr>
        <w:t>The Theme:</w:t>
      </w:r>
      <w:r w:rsidRPr="00E05902">
        <w:t xml:space="preserve">  A celebration of </w:t>
      </w:r>
      <w:r w:rsidR="006B1901">
        <w:t xml:space="preserve">the </w:t>
      </w:r>
      <w:r w:rsidRPr="00E05902">
        <w:t xml:space="preserve">timeless elegance </w:t>
      </w:r>
      <w:r w:rsidR="00BD2404">
        <w:t>and</w:t>
      </w:r>
      <w:r w:rsidR="006B1901">
        <w:t xml:space="preserve"> cultural diversity</w:t>
      </w:r>
      <w:r w:rsidR="00BD2404">
        <w:t xml:space="preserve"> of fashion</w:t>
      </w:r>
      <w:r w:rsidR="006B1901">
        <w:t xml:space="preserve"> from across the world.</w:t>
      </w:r>
    </w:p>
    <w:p w14:paraId="38CF0ACD" w14:textId="03D4BF66" w:rsidR="00235C16" w:rsidRPr="00235C16" w:rsidRDefault="00235C16" w:rsidP="000C54FB">
      <w:pPr>
        <w:pStyle w:val="NoSpacing"/>
        <w:numPr>
          <w:ilvl w:val="0"/>
          <w:numId w:val="9"/>
        </w:numPr>
        <w:rPr>
          <w:b/>
          <w:bCs/>
        </w:rPr>
      </w:pPr>
      <w:r w:rsidRPr="00235C16">
        <w:t xml:space="preserve">The Guests:  We are expecting </w:t>
      </w:r>
      <w:r w:rsidR="00FA6EF4">
        <w:t xml:space="preserve">approximately </w:t>
      </w:r>
      <w:r w:rsidRPr="00235C16">
        <w:t>50 invited guests th</w:t>
      </w:r>
      <w:r w:rsidR="00BD2404">
        <w:t>at will</w:t>
      </w:r>
      <w:r w:rsidRPr="00235C16">
        <w:t xml:space="preserve"> include buyer</w:t>
      </w:r>
      <w:r w:rsidR="00B501FA">
        <w:t>s</w:t>
      </w:r>
      <w:r w:rsidRPr="00235C16">
        <w:t>, stylists, influencers and taste-makers.</w:t>
      </w:r>
    </w:p>
    <w:p w14:paraId="6B5FD413" w14:textId="77777777" w:rsidR="00FA6EF4" w:rsidRPr="00FA6EF4" w:rsidRDefault="0062046B" w:rsidP="000C54FB">
      <w:pPr>
        <w:pStyle w:val="NoSpacing"/>
        <w:numPr>
          <w:ilvl w:val="0"/>
          <w:numId w:val="9"/>
        </w:numPr>
        <w:rPr>
          <w:b/>
          <w:bCs/>
        </w:rPr>
      </w:pPr>
      <w:r w:rsidRPr="00236046">
        <w:rPr>
          <w:b/>
          <w:bCs/>
        </w:rPr>
        <w:t>The Welcome:</w:t>
      </w:r>
      <w:r w:rsidR="00235C16">
        <w:t xml:space="preserve">  After </w:t>
      </w:r>
      <w:r w:rsidR="00FA6EF4">
        <w:t>guests</w:t>
      </w:r>
      <w:r w:rsidR="00235C16">
        <w:t xml:space="preserve"> are shown to </w:t>
      </w:r>
      <w:r w:rsidR="00FA6EF4">
        <w:t>their</w:t>
      </w:r>
      <w:r w:rsidR="00235C16">
        <w:t xml:space="preserve"> reserved seat, </w:t>
      </w:r>
      <w:r w:rsidR="00FA6EF4">
        <w:t xml:space="preserve">they </w:t>
      </w:r>
      <w:r w:rsidR="00235C16">
        <w:t>enjoy a complimentary glass of wine and canap</w:t>
      </w:r>
      <w:r w:rsidR="00FA6EF4">
        <w:rPr>
          <w:rFonts w:cstheme="minorHAnsi"/>
        </w:rPr>
        <w:t>é</w:t>
      </w:r>
      <w:r w:rsidR="00235C16">
        <w:t xml:space="preserve"> nibbles</w:t>
      </w:r>
      <w:r w:rsidR="00BD2404">
        <w:t xml:space="preserve">, followed by </w:t>
      </w:r>
      <w:r w:rsidR="00235C16">
        <w:t>a welcome</w:t>
      </w:r>
      <w:r w:rsidR="00FA6EF4">
        <w:t xml:space="preserve"> &amp; event description</w:t>
      </w:r>
      <w:r w:rsidR="00235C16">
        <w:t xml:space="preserve"> from the MC of the day.</w:t>
      </w:r>
    </w:p>
    <w:p w14:paraId="375F9F5E" w14:textId="77777777" w:rsidR="00FA6EF4" w:rsidRPr="00FA6EF4" w:rsidRDefault="00FA6EF4" w:rsidP="000C54FB">
      <w:pPr>
        <w:pStyle w:val="NoSpacing"/>
        <w:numPr>
          <w:ilvl w:val="0"/>
          <w:numId w:val="9"/>
        </w:numPr>
        <w:rPr>
          <w:b/>
          <w:bCs/>
        </w:rPr>
      </w:pPr>
      <w:r w:rsidRPr="00236046">
        <w:rPr>
          <w:b/>
          <w:bCs/>
        </w:rPr>
        <w:t>The “Viewing”:</w:t>
      </w:r>
      <w:r>
        <w:t xml:space="preserve">  Our team of models will bring the garments of both fashion houses to life.  The models will display each garment to the guest groups at each table.</w:t>
      </w:r>
    </w:p>
    <w:p w14:paraId="24944010" w14:textId="21B5F484" w:rsidR="0062046B" w:rsidRDefault="00FA6EF4" w:rsidP="000C54FB">
      <w:pPr>
        <w:pStyle w:val="NoSpacing"/>
        <w:numPr>
          <w:ilvl w:val="0"/>
          <w:numId w:val="9"/>
        </w:numPr>
        <w:rPr>
          <w:b/>
          <w:bCs/>
        </w:rPr>
      </w:pPr>
      <w:r w:rsidRPr="00236046">
        <w:rPr>
          <w:b/>
          <w:bCs/>
        </w:rPr>
        <w:t xml:space="preserve">The </w:t>
      </w:r>
      <w:r w:rsidR="00C821DA" w:rsidRPr="00236046">
        <w:rPr>
          <w:b/>
          <w:bCs/>
        </w:rPr>
        <w:t>R</w:t>
      </w:r>
      <w:r w:rsidRPr="00236046">
        <w:rPr>
          <w:b/>
          <w:bCs/>
        </w:rPr>
        <w:t xml:space="preserve">etail &amp; </w:t>
      </w:r>
      <w:r w:rsidR="00C821DA" w:rsidRPr="00236046">
        <w:rPr>
          <w:b/>
          <w:bCs/>
        </w:rPr>
        <w:t>O</w:t>
      </w:r>
      <w:r w:rsidRPr="00236046">
        <w:rPr>
          <w:b/>
          <w:bCs/>
        </w:rPr>
        <w:t>rder:</w:t>
      </w:r>
      <w:r>
        <w:t xml:space="preserve">  Following the “Viewing”, time will be set aside for the guests to move to the retail area to discuss purchase and orders with the designers or their representatives.</w:t>
      </w:r>
      <w:r w:rsidR="00235C16">
        <w:t xml:space="preserve"> </w:t>
      </w:r>
    </w:p>
    <w:p w14:paraId="2A6AE7E6" w14:textId="77777777" w:rsidR="00532C58" w:rsidRDefault="00532C58" w:rsidP="000C54FB">
      <w:pPr>
        <w:pStyle w:val="NoSpacing"/>
      </w:pPr>
    </w:p>
    <w:p w14:paraId="7C7EA956" w14:textId="7BD88A71" w:rsidR="00C50C68" w:rsidRDefault="00000000" w:rsidP="000C54FB">
      <w:pPr>
        <w:pStyle w:val="NoSpacing"/>
      </w:pPr>
      <w:r>
        <w:pict w14:anchorId="5217F32B">
          <v:rect id="_x0000_i1028" style="width:0;height:1.5pt" o:hralign="center" o:hrstd="t" o:hr="t" fillcolor="#a0a0a0" stroked="f"/>
        </w:pict>
      </w:r>
    </w:p>
    <w:p w14:paraId="23133EE3" w14:textId="77777777" w:rsidR="00C50C68" w:rsidRDefault="00C50C68" w:rsidP="000C54FB">
      <w:pPr>
        <w:pStyle w:val="NoSpacing"/>
      </w:pPr>
    </w:p>
    <w:p w14:paraId="462E8149" w14:textId="246D49D1" w:rsidR="00532C58" w:rsidRPr="00D176C2" w:rsidRDefault="00D176C2" w:rsidP="000C54FB">
      <w:pPr>
        <w:pStyle w:val="NoSpacing"/>
        <w:rPr>
          <w:rFonts w:ascii="Bernard MT Condensed" w:hAnsi="Bernard MT Condensed"/>
          <w:sz w:val="28"/>
          <w:szCs w:val="28"/>
        </w:rPr>
      </w:pPr>
      <w:r>
        <w:rPr>
          <w:rFonts w:ascii="Bernard MT Condensed" w:hAnsi="Bernard MT Condensed"/>
          <w:sz w:val="28"/>
          <w:szCs w:val="28"/>
        </w:rPr>
        <w:t>Designer’s bios:</w:t>
      </w:r>
    </w:p>
    <w:p w14:paraId="45F51A17" w14:textId="77777777" w:rsidR="00383831" w:rsidRDefault="00383831" w:rsidP="000C54FB">
      <w:pPr>
        <w:pStyle w:val="NoSpacing"/>
      </w:pPr>
    </w:p>
    <w:p w14:paraId="1C6F5E08" w14:textId="4BC86A78" w:rsidR="00416BFC" w:rsidRPr="00D176C2" w:rsidRDefault="00D176C2" w:rsidP="000C54FB">
      <w:pPr>
        <w:pStyle w:val="NoSpacing"/>
        <w:rPr>
          <w:b/>
          <w:bCs/>
        </w:rPr>
      </w:pPr>
      <w:r>
        <w:rPr>
          <w:b/>
          <w:bCs/>
        </w:rPr>
        <w:t>Beatrice von Tresckow Design</w:t>
      </w:r>
    </w:p>
    <w:p w14:paraId="143D8DE8" w14:textId="77777777" w:rsidR="00D176C2" w:rsidRDefault="00D176C2" w:rsidP="000C54FB">
      <w:pPr>
        <w:pStyle w:val="NoSpacing"/>
      </w:pPr>
      <w:r>
        <w:t>A Go-To for Ladies occasion wear in Europe.</w:t>
      </w:r>
    </w:p>
    <w:p w14:paraId="1EC8D5EC" w14:textId="763C1C29" w:rsidR="00CA3B60" w:rsidRDefault="00CA3B60" w:rsidP="000C54FB">
      <w:pPr>
        <w:pStyle w:val="NoSpacing"/>
      </w:pPr>
      <w:r>
        <w:t>With celebrates like Joanna Lumley and Clair Balding endorsing the brand, the appeal has broadened to those who appreciate quality and investment, yet have an eye for style and colour in their everyday lives.</w:t>
      </w:r>
    </w:p>
    <w:p w14:paraId="7E8A9F0A" w14:textId="02131ED9" w:rsidR="00CA3B60" w:rsidRDefault="008468CB" w:rsidP="000C54FB">
      <w:pPr>
        <w:pStyle w:val="NoSpacing"/>
      </w:pPr>
      <w:r>
        <w:t>Beatrice settled in the UK in 1996, and has built a world class design studio since then.</w:t>
      </w:r>
    </w:p>
    <w:p w14:paraId="79368B8C" w14:textId="45023B70" w:rsidR="008468CB" w:rsidRDefault="008468CB" w:rsidP="000C54FB">
      <w:pPr>
        <w:pStyle w:val="NoSpacing"/>
      </w:pPr>
      <w:r>
        <w:t>The brand headquarters are in Cheltenham, with 2 shops in the UK … Beatrice garments appear at show throughout Europe and now South Africa.</w:t>
      </w:r>
    </w:p>
    <w:p w14:paraId="10C4474F" w14:textId="77777777" w:rsidR="00564CE3" w:rsidRDefault="00564CE3" w:rsidP="000C54FB">
      <w:pPr>
        <w:pStyle w:val="NoSpacing"/>
      </w:pPr>
    </w:p>
    <w:p w14:paraId="4059EFE6" w14:textId="5EBC1CB0" w:rsidR="005B5D23" w:rsidRDefault="009626D3" w:rsidP="000C54FB">
      <w:pPr>
        <w:pStyle w:val="NoSpacing"/>
        <w:rPr>
          <w:b/>
          <w:bCs/>
        </w:rPr>
      </w:pPr>
      <w:r>
        <w:rPr>
          <w:b/>
          <w:bCs/>
        </w:rPr>
        <w:t>A support to young designers</w:t>
      </w:r>
    </w:p>
    <w:p w14:paraId="72B6E405" w14:textId="777BF233" w:rsidR="005B5D23" w:rsidRDefault="005B5D23" w:rsidP="000C54FB">
      <w:pPr>
        <w:pStyle w:val="NoSpacing"/>
      </w:pPr>
      <w:r>
        <w:t>The fashion industry is very small and highly competitive.  Finding a way in and getting a foothold can be a daunting task.</w:t>
      </w:r>
    </w:p>
    <w:p w14:paraId="62884744" w14:textId="77777777" w:rsidR="005B5D23" w:rsidRDefault="005B5D23" w:rsidP="000C54FB">
      <w:pPr>
        <w:pStyle w:val="NoSpacing"/>
      </w:pPr>
    </w:p>
    <w:p w14:paraId="54917730" w14:textId="071B5F9B" w:rsidR="005B5D23" w:rsidRPr="005B5D23" w:rsidRDefault="005B5D23" w:rsidP="000C54FB">
      <w:pPr>
        <w:pStyle w:val="NoSpacing"/>
      </w:pPr>
      <w:r>
        <w:t>HourGlass Couture events will be an opportunity for up &amp;coming designers to exhibit alongside a seasoned professional … a chance to learn, to network, to experience a professional fashion show.</w:t>
      </w:r>
    </w:p>
    <w:p w14:paraId="2D009AFF" w14:textId="77777777" w:rsidR="005B5D23" w:rsidRPr="005B5D23" w:rsidRDefault="005B5D23" w:rsidP="000C54FB">
      <w:pPr>
        <w:pStyle w:val="NoSpacing"/>
        <w:rPr>
          <w:b/>
          <w:bCs/>
        </w:rPr>
      </w:pPr>
    </w:p>
    <w:p w14:paraId="7A6E7C2A" w14:textId="77777777" w:rsidR="004A21A3" w:rsidRDefault="004A21A3" w:rsidP="000C54FB">
      <w:pPr>
        <w:pStyle w:val="NoSpacing"/>
      </w:pPr>
    </w:p>
    <w:p w14:paraId="038E4734" w14:textId="64625183" w:rsidR="004A21A3" w:rsidRPr="00416BFC" w:rsidRDefault="00000000" w:rsidP="000C54FB">
      <w:pPr>
        <w:pStyle w:val="NoSpacing"/>
      </w:pPr>
      <w:r>
        <w:pict w14:anchorId="227E5A7E">
          <v:rect id="_x0000_i1029" style="width:0;height:1.5pt" o:hralign="center" o:hrstd="t" o:hr="t" fillcolor="#a0a0a0" stroked="f"/>
        </w:pict>
      </w:r>
    </w:p>
    <w:p w14:paraId="7ADF8148" w14:textId="77777777" w:rsidR="00416BFC" w:rsidRDefault="00416BFC" w:rsidP="000C54FB">
      <w:pPr>
        <w:pStyle w:val="NoSpacing"/>
      </w:pPr>
    </w:p>
    <w:p w14:paraId="18A068D8" w14:textId="45EC2B05" w:rsidR="003850B0" w:rsidRPr="00944FED" w:rsidRDefault="00944FED" w:rsidP="000C54FB">
      <w:pPr>
        <w:pStyle w:val="NoSpacing"/>
        <w:rPr>
          <w:rFonts w:ascii="Bernard MT Condensed" w:hAnsi="Bernard MT Condensed"/>
          <w:sz w:val="28"/>
          <w:szCs w:val="28"/>
        </w:rPr>
      </w:pPr>
      <w:r>
        <w:rPr>
          <w:rFonts w:ascii="Bernard MT Condensed" w:hAnsi="Bernard MT Condensed"/>
          <w:sz w:val="28"/>
          <w:szCs w:val="28"/>
        </w:rPr>
        <w:t>Target audience:</w:t>
      </w:r>
    </w:p>
    <w:p w14:paraId="1F1A7C2E" w14:textId="77777777" w:rsidR="003850B0" w:rsidRDefault="003850B0" w:rsidP="000C54FB">
      <w:pPr>
        <w:pStyle w:val="NoSpacing"/>
      </w:pPr>
    </w:p>
    <w:p w14:paraId="6DD53991" w14:textId="72A5A025" w:rsidR="00C61619" w:rsidRDefault="00C61619" w:rsidP="000C54FB">
      <w:pPr>
        <w:pStyle w:val="NoSpacing"/>
        <w:numPr>
          <w:ilvl w:val="0"/>
          <w:numId w:val="11"/>
        </w:numPr>
        <w:rPr>
          <w:b/>
          <w:bCs/>
        </w:rPr>
      </w:pPr>
      <w:r>
        <w:t>40% male 60% female</w:t>
      </w:r>
      <w:r w:rsidR="00165449">
        <w:t xml:space="preserve">  :  high LSM</w:t>
      </w:r>
      <w:r>
        <w:t xml:space="preserve">  :  age range 25 - 45</w:t>
      </w:r>
    </w:p>
    <w:p w14:paraId="2B796A20" w14:textId="3FDF5800" w:rsidR="00774647" w:rsidRDefault="00774647" w:rsidP="000C54FB">
      <w:pPr>
        <w:pStyle w:val="NoSpacing"/>
        <w:numPr>
          <w:ilvl w:val="0"/>
          <w:numId w:val="11"/>
        </w:numPr>
        <w:rPr>
          <w:b/>
          <w:bCs/>
        </w:rPr>
      </w:pPr>
      <w:r>
        <w:t>Discerning private buyers  :  existing customers</w:t>
      </w:r>
    </w:p>
    <w:p w14:paraId="077C2CA3" w14:textId="4B1029C7" w:rsidR="00774647" w:rsidRDefault="00774647" w:rsidP="000C54FB">
      <w:pPr>
        <w:pStyle w:val="NoSpacing"/>
        <w:numPr>
          <w:ilvl w:val="0"/>
          <w:numId w:val="11"/>
        </w:numPr>
        <w:rPr>
          <w:b/>
          <w:bCs/>
        </w:rPr>
      </w:pPr>
      <w:r>
        <w:t>Fashion industry buyers</w:t>
      </w:r>
    </w:p>
    <w:p w14:paraId="1006D96E" w14:textId="763FC52C" w:rsidR="00386828" w:rsidRDefault="00386828" w:rsidP="000C54FB">
      <w:pPr>
        <w:pStyle w:val="NoSpacing"/>
        <w:numPr>
          <w:ilvl w:val="0"/>
          <w:numId w:val="11"/>
        </w:numPr>
        <w:rPr>
          <w:b/>
          <w:bCs/>
        </w:rPr>
      </w:pPr>
      <w:r>
        <w:t>Fashion forward professionals</w:t>
      </w:r>
    </w:p>
    <w:p w14:paraId="53C1B8B3" w14:textId="4E7E1AB3" w:rsidR="00386828" w:rsidRDefault="00386828" w:rsidP="000C54FB">
      <w:pPr>
        <w:pStyle w:val="NoSpacing"/>
        <w:numPr>
          <w:ilvl w:val="0"/>
          <w:numId w:val="11"/>
        </w:numPr>
        <w:rPr>
          <w:b/>
          <w:bCs/>
        </w:rPr>
      </w:pPr>
      <w:r>
        <w:t xml:space="preserve">Creative industry </w:t>
      </w:r>
      <w:r w:rsidR="00BA0BD1">
        <w:t>influencers</w:t>
      </w:r>
    </w:p>
    <w:p w14:paraId="6CAAEDFF" w14:textId="7E3406B8" w:rsidR="00386828" w:rsidRDefault="00386828" w:rsidP="000C54FB">
      <w:pPr>
        <w:pStyle w:val="NoSpacing"/>
        <w:numPr>
          <w:ilvl w:val="0"/>
          <w:numId w:val="11"/>
        </w:numPr>
        <w:rPr>
          <w:b/>
          <w:bCs/>
        </w:rPr>
      </w:pPr>
      <w:r>
        <w:t xml:space="preserve">Lifestyle &amp; fashion </w:t>
      </w:r>
      <w:r w:rsidR="00BA0BD1">
        <w:t>V</w:t>
      </w:r>
      <w:r>
        <w:t>loggers</w:t>
      </w:r>
    </w:p>
    <w:p w14:paraId="59493092" w14:textId="77777777" w:rsidR="0077248D" w:rsidRDefault="0077248D" w:rsidP="000C54FB">
      <w:pPr>
        <w:pStyle w:val="NoSpacing"/>
      </w:pPr>
    </w:p>
    <w:p w14:paraId="149625A6" w14:textId="577833FC" w:rsidR="0077248D" w:rsidRDefault="00000000" w:rsidP="000C54FB">
      <w:pPr>
        <w:pStyle w:val="NoSpacing"/>
      </w:pPr>
      <w:r>
        <w:pict w14:anchorId="3CF67F23">
          <v:rect id="_x0000_i1030" style="width:0;height:1.5pt" o:hralign="center" o:hrstd="t" o:hr="t" fillcolor="#a0a0a0" stroked="f"/>
        </w:pict>
      </w:r>
    </w:p>
    <w:p w14:paraId="4091A717" w14:textId="2CF2C2EC" w:rsidR="00E05902" w:rsidRDefault="00E05902" w:rsidP="000C54FB">
      <w:pPr>
        <w:pStyle w:val="NoSpacing"/>
      </w:pPr>
    </w:p>
    <w:p w14:paraId="5233A214" w14:textId="77777777" w:rsidR="00C50C68" w:rsidRDefault="00C50C68">
      <w:pPr>
        <w:rPr>
          <w:rFonts w:ascii="Bernard MT Condensed" w:hAnsi="Bernard MT Condensed"/>
          <w:sz w:val="28"/>
          <w:szCs w:val="28"/>
        </w:rPr>
      </w:pPr>
      <w:r>
        <w:rPr>
          <w:rFonts w:ascii="Bernard MT Condensed" w:hAnsi="Bernard MT Condensed"/>
          <w:sz w:val="28"/>
          <w:szCs w:val="28"/>
        </w:rPr>
        <w:br w:type="page"/>
      </w:r>
    </w:p>
    <w:p w14:paraId="675A3374" w14:textId="739C674B" w:rsidR="00770589" w:rsidRPr="00894054" w:rsidRDefault="00894054" w:rsidP="000C54FB">
      <w:pPr>
        <w:pStyle w:val="NoSpacing"/>
        <w:rPr>
          <w:rFonts w:ascii="Bernard MT Condensed" w:hAnsi="Bernard MT Condensed"/>
          <w:sz w:val="28"/>
          <w:szCs w:val="28"/>
        </w:rPr>
      </w:pPr>
      <w:r>
        <w:rPr>
          <w:rFonts w:ascii="Bernard MT Condensed" w:hAnsi="Bernard MT Condensed"/>
          <w:sz w:val="28"/>
          <w:szCs w:val="28"/>
        </w:rPr>
        <w:lastRenderedPageBreak/>
        <w:t>Investment opportunities:</w:t>
      </w:r>
    </w:p>
    <w:p w14:paraId="588CFB32" w14:textId="77777777" w:rsidR="00770589" w:rsidRDefault="00770589" w:rsidP="000C54FB">
      <w:pPr>
        <w:pStyle w:val="NoSpacing"/>
      </w:pPr>
    </w:p>
    <w:p w14:paraId="6AC0740F" w14:textId="38E7244B" w:rsidR="00770589" w:rsidRDefault="00894054" w:rsidP="000C54FB">
      <w:pPr>
        <w:pStyle w:val="NoSpacing"/>
      </w:pPr>
      <w:r>
        <w:t>Obviously, investment or sponsorship is always based on marketing driven ROI … but it’s important to note that we’re happy to tailor the benefits to match your specific ROI needs</w:t>
      </w:r>
      <w:r w:rsidR="0025096A">
        <w:t>, aims &amp; objectives</w:t>
      </w:r>
      <w:r>
        <w:t>.</w:t>
      </w:r>
      <w:r w:rsidR="002349A2">
        <w:t xml:space="preserve">  The investment options listed below are a guide only</w:t>
      </w:r>
    </w:p>
    <w:p w14:paraId="0442F08F" w14:textId="77777777" w:rsidR="00894054" w:rsidRDefault="00894054" w:rsidP="000C54FB">
      <w:pPr>
        <w:pStyle w:val="NoSpacing"/>
        <w:rPr>
          <w:b/>
          <w:bCs/>
        </w:rPr>
      </w:pPr>
    </w:p>
    <w:p w14:paraId="293DDFAB" w14:textId="77777777" w:rsidR="005838AC" w:rsidRDefault="005838AC" w:rsidP="000C54FB">
      <w:pPr>
        <w:pStyle w:val="NoSpacing"/>
      </w:pPr>
    </w:p>
    <w:p w14:paraId="1D5046F0" w14:textId="1C71C3AA" w:rsidR="005838AC" w:rsidRDefault="002349A2" w:rsidP="000C54FB">
      <w:pPr>
        <w:pStyle w:val="NoSpacing"/>
        <w:numPr>
          <w:ilvl w:val="0"/>
          <w:numId w:val="12"/>
        </w:numPr>
        <w:rPr>
          <w:b/>
          <w:bCs/>
        </w:rPr>
      </w:pPr>
      <w:r>
        <w:rPr>
          <w:b/>
          <w:bCs/>
        </w:rPr>
        <w:t>Gold investor:</w:t>
      </w:r>
    </w:p>
    <w:p w14:paraId="7E18107D" w14:textId="7D00E59F" w:rsidR="005838AC" w:rsidRDefault="005838AC" w:rsidP="000C54FB">
      <w:pPr>
        <w:pStyle w:val="NoSpacing"/>
        <w:rPr>
          <w:b/>
          <w:bCs/>
        </w:rPr>
      </w:pPr>
      <w:r>
        <w:t>For investment of R</w:t>
      </w:r>
      <w:r w:rsidR="002349A2">
        <w:t>25</w:t>
      </w:r>
      <w:r>
        <w:t>,000</w:t>
      </w:r>
      <w:r w:rsidR="009A05A6">
        <w:t>.</w:t>
      </w:r>
      <w:r>
        <w:t>oo or more.</w:t>
      </w:r>
    </w:p>
    <w:p w14:paraId="151A128D" w14:textId="77777777" w:rsidR="002349A2" w:rsidRDefault="005838AC" w:rsidP="000C54FB">
      <w:pPr>
        <w:pStyle w:val="NoSpacing"/>
      </w:pPr>
      <w:r>
        <w:t xml:space="preserve">Benefits:  </w:t>
      </w:r>
    </w:p>
    <w:p w14:paraId="3A16BB3A" w14:textId="368B45B5" w:rsidR="002349A2" w:rsidRPr="002349A2" w:rsidRDefault="002349A2" w:rsidP="002349A2">
      <w:pPr>
        <w:pStyle w:val="NoSpacing"/>
        <w:numPr>
          <w:ilvl w:val="0"/>
          <w:numId w:val="15"/>
        </w:numPr>
        <w:rPr>
          <w:b/>
          <w:bCs/>
        </w:rPr>
      </w:pPr>
      <w:r>
        <w:t>Business name, logo and mention (where appropriate) inclusion in event media content and advertising published by the organizer.</w:t>
      </w:r>
    </w:p>
    <w:p w14:paraId="6C61D38C" w14:textId="331CF7EC" w:rsidR="0039660C" w:rsidRPr="0039660C" w:rsidRDefault="0039660C" w:rsidP="002349A2">
      <w:pPr>
        <w:pStyle w:val="NoSpacing"/>
        <w:numPr>
          <w:ilvl w:val="0"/>
          <w:numId w:val="15"/>
        </w:numPr>
        <w:rPr>
          <w:b/>
          <w:bCs/>
        </w:rPr>
      </w:pPr>
      <w:r>
        <w:t>Preferential business name and logo inclusion in participants marketing content</w:t>
      </w:r>
    </w:p>
    <w:p w14:paraId="71120143" w14:textId="21A77598" w:rsidR="0039660C" w:rsidRPr="0039660C" w:rsidRDefault="008D2E83" w:rsidP="002349A2">
      <w:pPr>
        <w:pStyle w:val="NoSpacing"/>
        <w:numPr>
          <w:ilvl w:val="0"/>
          <w:numId w:val="15"/>
        </w:numPr>
        <w:rPr>
          <w:b/>
          <w:bCs/>
        </w:rPr>
      </w:pPr>
      <w:r>
        <w:t>3 personalised event linked media features (e.g. video interview, animated social media content)</w:t>
      </w:r>
    </w:p>
    <w:p w14:paraId="15951B3C" w14:textId="5A77CA7B" w:rsidR="008D2E83" w:rsidRPr="002104C9" w:rsidRDefault="002104C9" w:rsidP="002349A2">
      <w:pPr>
        <w:pStyle w:val="NoSpacing"/>
        <w:numPr>
          <w:ilvl w:val="0"/>
          <w:numId w:val="15"/>
        </w:numPr>
        <w:rPr>
          <w:b/>
          <w:bCs/>
        </w:rPr>
      </w:pPr>
      <w:r>
        <w:t>Primary strategic venue marketing material placement</w:t>
      </w:r>
    </w:p>
    <w:p w14:paraId="4D00D2F1" w14:textId="676CFC59" w:rsidR="002104C9" w:rsidRPr="002104C9" w:rsidRDefault="002104C9" w:rsidP="002349A2">
      <w:pPr>
        <w:pStyle w:val="NoSpacing"/>
        <w:numPr>
          <w:ilvl w:val="0"/>
          <w:numId w:val="15"/>
        </w:numPr>
        <w:rPr>
          <w:b/>
          <w:bCs/>
        </w:rPr>
      </w:pPr>
      <w:r>
        <w:t>Primary venue product placement</w:t>
      </w:r>
    </w:p>
    <w:p w14:paraId="0793B2CC" w14:textId="1D49E7C9" w:rsidR="002104C9" w:rsidRPr="002104C9" w:rsidRDefault="002104C9" w:rsidP="002349A2">
      <w:pPr>
        <w:pStyle w:val="NoSpacing"/>
        <w:numPr>
          <w:ilvl w:val="0"/>
          <w:numId w:val="15"/>
        </w:numPr>
        <w:rPr>
          <w:b/>
          <w:bCs/>
        </w:rPr>
      </w:pPr>
      <w:r>
        <w:t>Stage mention (by the MC throughout the event)</w:t>
      </w:r>
    </w:p>
    <w:p w14:paraId="3D73F6E9" w14:textId="29AAAD6F" w:rsidR="002104C9" w:rsidRPr="00F4709D" w:rsidRDefault="006000AB" w:rsidP="002349A2">
      <w:pPr>
        <w:pStyle w:val="NoSpacing"/>
        <w:numPr>
          <w:ilvl w:val="0"/>
          <w:numId w:val="15"/>
        </w:numPr>
        <w:rPr>
          <w:b/>
          <w:bCs/>
        </w:rPr>
      </w:pPr>
      <w:r>
        <w:t>Reserved</w:t>
      </w:r>
      <w:r w:rsidR="00F4709D">
        <w:t xml:space="preserve"> entry for an agreed number of guests</w:t>
      </w:r>
    </w:p>
    <w:p w14:paraId="5914CC05" w14:textId="5E580720" w:rsidR="00F4709D" w:rsidRPr="008D2E83" w:rsidRDefault="00F4709D" w:rsidP="002349A2">
      <w:pPr>
        <w:pStyle w:val="NoSpacing"/>
        <w:numPr>
          <w:ilvl w:val="0"/>
          <w:numId w:val="15"/>
        </w:numPr>
        <w:rPr>
          <w:b/>
          <w:bCs/>
        </w:rPr>
      </w:pPr>
      <w:proofErr w:type="spellStart"/>
      <w:r>
        <w:t>Folow</w:t>
      </w:r>
      <w:proofErr w:type="spellEnd"/>
      <w:r>
        <w:t>-up or “look-back” content</w:t>
      </w:r>
    </w:p>
    <w:p w14:paraId="7850A6B5" w14:textId="77777777" w:rsidR="009A05A6" w:rsidRDefault="009A05A6" w:rsidP="000C54FB">
      <w:pPr>
        <w:pStyle w:val="NoSpacing"/>
      </w:pPr>
    </w:p>
    <w:p w14:paraId="4A7E3378" w14:textId="27DC3FBC" w:rsidR="009A05A6" w:rsidRDefault="00C76F98" w:rsidP="000C54FB">
      <w:pPr>
        <w:pStyle w:val="NoSpacing"/>
        <w:numPr>
          <w:ilvl w:val="0"/>
          <w:numId w:val="12"/>
        </w:numPr>
      </w:pPr>
      <w:r>
        <w:rPr>
          <w:b/>
          <w:bCs/>
        </w:rPr>
        <w:t>Silver investor</w:t>
      </w:r>
    </w:p>
    <w:p w14:paraId="5B47069D" w14:textId="20CFEF0A" w:rsidR="009A05A6" w:rsidRDefault="009A05A6" w:rsidP="000C54FB">
      <w:pPr>
        <w:pStyle w:val="NoSpacing"/>
        <w:rPr>
          <w:b/>
          <w:bCs/>
        </w:rPr>
      </w:pPr>
      <w:r>
        <w:t xml:space="preserve">For investment of R10,000.oo </w:t>
      </w:r>
      <w:r w:rsidR="00C76F98">
        <w:t>to R20,000.oo</w:t>
      </w:r>
    </w:p>
    <w:p w14:paraId="2607C93D" w14:textId="77777777" w:rsidR="00C76F98" w:rsidRDefault="009A05A6" w:rsidP="000C54FB">
      <w:pPr>
        <w:pStyle w:val="NoSpacing"/>
      </w:pPr>
      <w:r>
        <w:t xml:space="preserve">Benefits:  </w:t>
      </w:r>
    </w:p>
    <w:p w14:paraId="577CF5A1" w14:textId="209E0B91" w:rsidR="00C76F98" w:rsidRPr="00C76F98" w:rsidRDefault="00C76F98" w:rsidP="00C76F98">
      <w:pPr>
        <w:pStyle w:val="NoSpacing"/>
        <w:numPr>
          <w:ilvl w:val="0"/>
          <w:numId w:val="16"/>
        </w:numPr>
        <w:rPr>
          <w:b/>
          <w:bCs/>
        </w:rPr>
      </w:pPr>
      <w:r>
        <w:t>Business name and logo inclusion in event social media content and advertising published by the organizer</w:t>
      </w:r>
    </w:p>
    <w:p w14:paraId="77760653" w14:textId="01067C9C" w:rsidR="00C76F98" w:rsidRPr="00C76F98" w:rsidRDefault="00C76F98" w:rsidP="00C76F98">
      <w:pPr>
        <w:pStyle w:val="NoSpacing"/>
        <w:numPr>
          <w:ilvl w:val="0"/>
          <w:numId w:val="16"/>
        </w:numPr>
        <w:rPr>
          <w:b/>
          <w:bCs/>
        </w:rPr>
      </w:pPr>
      <w:r>
        <w:t>Nominal business name and logo inclusion (where appropriate) in participants marketing content</w:t>
      </w:r>
    </w:p>
    <w:p w14:paraId="6D72E75B" w14:textId="7CA11832" w:rsidR="00C76F98" w:rsidRPr="00497124" w:rsidRDefault="00497124" w:rsidP="00C76F98">
      <w:pPr>
        <w:pStyle w:val="NoSpacing"/>
        <w:numPr>
          <w:ilvl w:val="0"/>
          <w:numId w:val="16"/>
        </w:numPr>
        <w:rPr>
          <w:b/>
          <w:bCs/>
        </w:rPr>
      </w:pPr>
      <w:r>
        <w:t>1 personalised event linked media feature (e.g. video interview)</w:t>
      </w:r>
    </w:p>
    <w:p w14:paraId="2F3D9169" w14:textId="058584FE" w:rsidR="00497124" w:rsidRPr="00B23D75" w:rsidRDefault="00B23D75" w:rsidP="00C76F98">
      <w:pPr>
        <w:pStyle w:val="NoSpacing"/>
        <w:numPr>
          <w:ilvl w:val="0"/>
          <w:numId w:val="16"/>
        </w:numPr>
        <w:rPr>
          <w:b/>
          <w:bCs/>
        </w:rPr>
      </w:pPr>
      <w:r>
        <w:t>Nominal venue marketing material placement</w:t>
      </w:r>
    </w:p>
    <w:p w14:paraId="6B61C093" w14:textId="304DAAA0" w:rsidR="00B23D75" w:rsidRPr="00C76F98" w:rsidRDefault="00B23D75" w:rsidP="00C76F98">
      <w:pPr>
        <w:pStyle w:val="NoSpacing"/>
        <w:numPr>
          <w:ilvl w:val="0"/>
          <w:numId w:val="16"/>
        </w:numPr>
        <w:rPr>
          <w:b/>
          <w:bCs/>
        </w:rPr>
      </w:pPr>
      <w:r>
        <w:t>Stage mention (by MC during introduction)</w:t>
      </w:r>
    </w:p>
    <w:p w14:paraId="2C8EAF07" w14:textId="49414198" w:rsidR="00A53AA1" w:rsidRDefault="006000AB" w:rsidP="00C76F98">
      <w:pPr>
        <w:pStyle w:val="NoSpacing"/>
        <w:numPr>
          <w:ilvl w:val="0"/>
          <w:numId w:val="16"/>
        </w:numPr>
        <w:rPr>
          <w:b/>
          <w:bCs/>
        </w:rPr>
      </w:pPr>
      <w:r>
        <w:t>Reserved</w:t>
      </w:r>
      <w:r w:rsidR="00B23D75">
        <w:t xml:space="preserve"> entr</w:t>
      </w:r>
      <w:r>
        <w:t>y</w:t>
      </w:r>
      <w:r w:rsidR="00B23D75">
        <w:t xml:space="preserve"> for 4 guests</w:t>
      </w:r>
    </w:p>
    <w:p w14:paraId="640210B6" w14:textId="77777777" w:rsidR="00A53AA1" w:rsidRDefault="00A53AA1" w:rsidP="000C54FB">
      <w:pPr>
        <w:pStyle w:val="NoSpacing"/>
      </w:pPr>
    </w:p>
    <w:p w14:paraId="5AC49B73" w14:textId="452FCC8A" w:rsidR="004968DF" w:rsidRDefault="004968DF" w:rsidP="004968DF">
      <w:pPr>
        <w:pStyle w:val="NoSpacing"/>
        <w:numPr>
          <w:ilvl w:val="0"/>
          <w:numId w:val="12"/>
        </w:numPr>
      </w:pPr>
      <w:r>
        <w:rPr>
          <w:b/>
          <w:bCs/>
        </w:rPr>
        <w:t>Bronze investor</w:t>
      </w:r>
    </w:p>
    <w:p w14:paraId="438C6BCF" w14:textId="769BED85" w:rsidR="004968DF" w:rsidRDefault="004968DF" w:rsidP="004968DF">
      <w:pPr>
        <w:pStyle w:val="NoSpacing"/>
        <w:rPr>
          <w:b/>
          <w:bCs/>
        </w:rPr>
      </w:pPr>
      <w:r>
        <w:t>For investment of R3,000.oo to R5,000.oo</w:t>
      </w:r>
    </w:p>
    <w:p w14:paraId="7D10C6A7" w14:textId="77777777" w:rsidR="004968DF" w:rsidRDefault="004968DF" w:rsidP="004968DF">
      <w:pPr>
        <w:pStyle w:val="NoSpacing"/>
      </w:pPr>
      <w:r>
        <w:t xml:space="preserve">Benefits:  </w:t>
      </w:r>
    </w:p>
    <w:p w14:paraId="4E3A9A7D" w14:textId="6E5CAAE1" w:rsidR="004968DF" w:rsidRDefault="004968DF" w:rsidP="004968DF">
      <w:pPr>
        <w:pStyle w:val="NoSpacing"/>
        <w:numPr>
          <w:ilvl w:val="0"/>
          <w:numId w:val="17"/>
        </w:numPr>
      </w:pPr>
      <w:r>
        <w:t>Business name and logo inclusion in social media content published by the organizer</w:t>
      </w:r>
    </w:p>
    <w:p w14:paraId="4D60C949" w14:textId="6BF8D8B2" w:rsidR="004968DF" w:rsidRDefault="004968DF" w:rsidP="004968DF">
      <w:pPr>
        <w:pStyle w:val="NoSpacing"/>
        <w:numPr>
          <w:ilvl w:val="0"/>
          <w:numId w:val="17"/>
        </w:numPr>
      </w:pPr>
      <w:r>
        <w:t>Nominal venue marketing material placement</w:t>
      </w:r>
    </w:p>
    <w:p w14:paraId="00837B36" w14:textId="677E3FB4" w:rsidR="004968DF" w:rsidRDefault="007B12CC" w:rsidP="004968DF">
      <w:pPr>
        <w:pStyle w:val="NoSpacing"/>
        <w:numPr>
          <w:ilvl w:val="0"/>
          <w:numId w:val="17"/>
        </w:numPr>
      </w:pPr>
      <w:r>
        <w:t>1 personalised event linked social media feature (e.g. vide</w:t>
      </w:r>
      <w:r w:rsidR="006000AB">
        <w:t>o</w:t>
      </w:r>
      <w:r>
        <w:t xml:space="preserve"> interview)</w:t>
      </w:r>
    </w:p>
    <w:p w14:paraId="5F49A513" w14:textId="35061B1F" w:rsidR="007B12CC" w:rsidRDefault="00016696" w:rsidP="004968DF">
      <w:pPr>
        <w:pStyle w:val="NoSpacing"/>
        <w:numPr>
          <w:ilvl w:val="0"/>
          <w:numId w:val="17"/>
        </w:numPr>
      </w:pPr>
      <w:r>
        <w:t>Stage mention (by MC during event introduction)</w:t>
      </w:r>
    </w:p>
    <w:p w14:paraId="03B1E5AC" w14:textId="77777777" w:rsidR="004968DF" w:rsidRDefault="004968DF" w:rsidP="000C54FB">
      <w:pPr>
        <w:pStyle w:val="NoSpacing"/>
      </w:pPr>
    </w:p>
    <w:p w14:paraId="0BA36731" w14:textId="38528813" w:rsidR="009A05A6" w:rsidRPr="00A53AA1" w:rsidRDefault="00016696" w:rsidP="000C54FB">
      <w:pPr>
        <w:pStyle w:val="NoSpacing"/>
        <w:numPr>
          <w:ilvl w:val="0"/>
          <w:numId w:val="12"/>
        </w:numPr>
        <w:rPr>
          <w:b/>
          <w:bCs/>
        </w:rPr>
      </w:pPr>
      <w:r>
        <w:rPr>
          <w:b/>
          <w:bCs/>
        </w:rPr>
        <w:t>In-kind investor:</w:t>
      </w:r>
    </w:p>
    <w:p w14:paraId="1F1B5A76" w14:textId="7C2E53EB" w:rsidR="00A53AA1" w:rsidRDefault="00ED1875" w:rsidP="000C54FB">
      <w:pPr>
        <w:pStyle w:val="NoSpacing"/>
        <w:rPr>
          <w:b/>
          <w:bCs/>
        </w:rPr>
      </w:pPr>
      <w:r>
        <w:t xml:space="preserve">Variable </w:t>
      </w:r>
      <w:r w:rsidR="00A53AA1">
        <w:t>investment value.</w:t>
      </w:r>
    </w:p>
    <w:p w14:paraId="08833C8B" w14:textId="77777777" w:rsidR="00411E6C" w:rsidRDefault="00A53AA1" w:rsidP="000C54FB">
      <w:pPr>
        <w:pStyle w:val="NoSpacing"/>
      </w:pPr>
      <w:r>
        <w:t xml:space="preserve">Benefits:  </w:t>
      </w:r>
      <w:r w:rsidR="00411E6C">
        <w:t>(largely depend on form of support)</w:t>
      </w:r>
    </w:p>
    <w:p w14:paraId="5CE40333" w14:textId="5409F05E" w:rsidR="00AA1634" w:rsidRPr="006E0C9B" w:rsidRDefault="006E0C9B" w:rsidP="00411E6C">
      <w:pPr>
        <w:pStyle w:val="NoSpacing"/>
        <w:numPr>
          <w:ilvl w:val="0"/>
          <w:numId w:val="18"/>
        </w:numPr>
        <w:rPr>
          <w:b/>
          <w:bCs/>
        </w:rPr>
      </w:pPr>
      <w:r>
        <w:t>Nominal product placement</w:t>
      </w:r>
    </w:p>
    <w:p w14:paraId="19E11161" w14:textId="3D1626DB" w:rsidR="006E0C9B" w:rsidRPr="006E0C9B" w:rsidRDefault="006E0C9B" w:rsidP="00411E6C">
      <w:pPr>
        <w:pStyle w:val="NoSpacing"/>
        <w:numPr>
          <w:ilvl w:val="0"/>
          <w:numId w:val="18"/>
        </w:numPr>
        <w:rPr>
          <w:b/>
          <w:bCs/>
        </w:rPr>
      </w:pPr>
      <w:r>
        <w:t>Stage mention (by MC during event introduction)</w:t>
      </w:r>
    </w:p>
    <w:p w14:paraId="6C1F9461" w14:textId="339FCBC2" w:rsidR="006E0C9B" w:rsidRPr="00AA1634" w:rsidRDefault="00220F4F" w:rsidP="00411E6C">
      <w:pPr>
        <w:pStyle w:val="NoSpacing"/>
        <w:numPr>
          <w:ilvl w:val="0"/>
          <w:numId w:val="18"/>
        </w:numPr>
        <w:rPr>
          <w:b/>
          <w:bCs/>
        </w:rPr>
      </w:pPr>
      <w:r>
        <w:t>Personal name or business name inclusion in associated social media content from the organizer</w:t>
      </w:r>
    </w:p>
    <w:p w14:paraId="39F91D18" w14:textId="77777777" w:rsidR="00640395" w:rsidRDefault="00640395" w:rsidP="000C54FB">
      <w:pPr>
        <w:pStyle w:val="NoSpacing"/>
      </w:pPr>
    </w:p>
    <w:p w14:paraId="27E4FD48" w14:textId="71189CB8" w:rsidR="00220F4F" w:rsidRDefault="00220F4F" w:rsidP="000C54FB">
      <w:pPr>
        <w:pStyle w:val="NoSpacing"/>
      </w:pPr>
      <w:r>
        <w:t xml:space="preserve">Please do remember that the event name must remain </w:t>
      </w:r>
      <w:r>
        <w:rPr>
          <w:b/>
          <w:bCs/>
          <w:i/>
          <w:iCs/>
        </w:rPr>
        <w:t>HourGlass Couture</w:t>
      </w:r>
      <w:r>
        <w:t xml:space="preserve"> only.  The event title cannot be adapted to include the business name of any investor or sponsor</w:t>
      </w:r>
    </w:p>
    <w:p w14:paraId="4BD3D913" w14:textId="77777777" w:rsidR="00220F4F" w:rsidRDefault="00220F4F" w:rsidP="000C54FB">
      <w:pPr>
        <w:pStyle w:val="NoSpacing"/>
      </w:pPr>
    </w:p>
    <w:p w14:paraId="67480CC2" w14:textId="1E55F6FE" w:rsidR="00640395" w:rsidRDefault="00000000" w:rsidP="000C54FB">
      <w:pPr>
        <w:pStyle w:val="NoSpacing"/>
      </w:pPr>
      <w:r>
        <w:pict w14:anchorId="61A1FC39">
          <v:rect id="_x0000_i1031" style="width:0;height:1.5pt" o:hralign="center" o:hrstd="t" o:hr="t" fillcolor="#a0a0a0" stroked="f"/>
        </w:pict>
      </w:r>
    </w:p>
    <w:p w14:paraId="74DCF98A" w14:textId="11E05C77" w:rsidR="00640395" w:rsidRDefault="00640395" w:rsidP="000C54FB">
      <w:pPr>
        <w:pStyle w:val="NoSpacing"/>
      </w:pPr>
    </w:p>
    <w:p w14:paraId="4BC89064" w14:textId="77777777" w:rsidR="00C50C68" w:rsidRDefault="00C50C68">
      <w:pPr>
        <w:rPr>
          <w:rFonts w:ascii="Bernard MT Condensed" w:hAnsi="Bernard MT Condensed"/>
          <w:sz w:val="28"/>
          <w:szCs w:val="28"/>
        </w:rPr>
      </w:pPr>
      <w:r>
        <w:rPr>
          <w:rFonts w:ascii="Bernard MT Condensed" w:hAnsi="Bernard MT Condensed"/>
          <w:sz w:val="28"/>
          <w:szCs w:val="28"/>
        </w:rPr>
        <w:br w:type="page"/>
      </w:r>
    </w:p>
    <w:p w14:paraId="00CF3FC7" w14:textId="53324D33" w:rsidR="00640395" w:rsidRPr="00E421F3" w:rsidRDefault="00E421F3" w:rsidP="000C54FB">
      <w:pPr>
        <w:pStyle w:val="NoSpacing"/>
        <w:rPr>
          <w:rFonts w:ascii="Bernard MT Condensed" w:hAnsi="Bernard MT Condensed"/>
          <w:sz w:val="28"/>
          <w:szCs w:val="28"/>
        </w:rPr>
      </w:pPr>
      <w:r>
        <w:rPr>
          <w:rFonts w:ascii="Bernard MT Condensed" w:hAnsi="Bernard MT Condensed"/>
          <w:sz w:val="28"/>
          <w:szCs w:val="28"/>
        </w:rPr>
        <w:lastRenderedPageBreak/>
        <w:t>Visual and media promotion:</w:t>
      </w:r>
    </w:p>
    <w:p w14:paraId="181D7811" w14:textId="77777777" w:rsidR="008206D4" w:rsidRDefault="008206D4" w:rsidP="000C54FB">
      <w:pPr>
        <w:pStyle w:val="NoSpacing"/>
      </w:pPr>
    </w:p>
    <w:p w14:paraId="14AB1A0B" w14:textId="23555AD5" w:rsidR="00C65CA2" w:rsidRDefault="00C65CA2" w:rsidP="000C54FB">
      <w:pPr>
        <w:pStyle w:val="NoSpacing"/>
        <w:rPr>
          <w:b/>
          <w:bCs/>
        </w:rPr>
      </w:pPr>
      <w:r>
        <w:t>Depending on the level of your investment contribution, we will create and share branded content on a selection of the following platforms &amp; formats:</w:t>
      </w:r>
    </w:p>
    <w:p w14:paraId="7A8ADD0E" w14:textId="77777777" w:rsidR="00483ACD" w:rsidRDefault="00483ACD" w:rsidP="000C54FB">
      <w:pPr>
        <w:pStyle w:val="NoSpacing"/>
      </w:pPr>
    </w:p>
    <w:p w14:paraId="4B99B2C5" w14:textId="5523797B" w:rsidR="006114C3" w:rsidRPr="006114C3" w:rsidRDefault="006114C3" w:rsidP="000C54FB">
      <w:pPr>
        <w:pStyle w:val="NoSpacing"/>
        <w:numPr>
          <w:ilvl w:val="0"/>
          <w:numId w:val="12"/>
        </w:numPr>
        <w:rPr>
          <w:b/>
          <w:bCs/>
        </w:rPr>
      </w:pPr>
      <w:r>
        <w:t>Facebook:  full and boosted campaigns</w:t>
      </w:r>
    </w:p>
    <w:p w14:paraId="4E3AEE74" w14:textId="38F74D1D" w:rsidR="00483ACD" w:rsidRPr="006114C3" w:rsidRDefault="00483ACD" w:rsidP="000C54FB">
      <w:pPr>
        <w:pStyle w:val="NoSpacing"/>
        <w:numPr>
          <w:ilvl w:val="0"/>
          <w:numId w:val="12"/>
        </w:numPr>
        <w:rPr>
          <w:b/>
          <w:bCs/>
        </w:rPr>
      </w:pPr>
      <w:r>
        <w:t>Instagram</w:t>
      </w:r>
      <w:r w:rsidR="006114C3">
        <w:t>:  standard campaigns</w:t>
      </w:r>
    </w:p>
    <w:p w14:paraId="3B94B889" w14:textId="2CC48ED1" w:rsidR="006114C3" w:rsidRDefault="006114C3" w:rsidP="000C54FB">
      <w:pPr>
        <w:pStyle w:val="NoSpacing"/>
        <w:numPr>
          <w:ilvl w:val="0"/>
          <w:numId w:val="12"/>
        </w:numPr>
        <w:rPr>
          <w:b/>
          <w:bCs/>
        </w:rPr>
      </w:pPr>
      <w:r>
        <w:t>Twitter:  standard campaigns</w:t>
      </w:r>
    </w:p>
    <w:p w14:paraId="40A34E5A" w14:textId="3AEF323E" w:rsidR="00483ACD" w:rsidRDefault="00483ACD" w:rsidP="000C54FB">
      <w:pPr>
        <w:pStyle w:val="NoSpacing"/>
        <w:numPr>
          <w:ilvl w:val="0"/>
          <w:numId w:val="12"/>
        </w:numPr>
        <w:rPr>
          <w:b/>
          <w:bCs/>
        </w:rPr>
      </w:pPr>
      <w:r>
        <w:t>Organizer preview reels</w:t>
      </w:r>
    </w:p>
    <w:p w14:paraId="67CE709A" w14:textId="28004F90" w:rsidR="00483ACD" w:rsidRPr="006114C3" w:rsidRDefault="00483ACD" w:rsidP="000C54FB">
      <w:pPr>
        <w:pStyle w:val="NoSpacing"/>
        <w:numPr>
          <w:ilvl w:val="0"/>
          <w:numId w:val="12"/>
        </w:numPr>
        <w:rPr>
          <w:b/>
          <w:bCs/>
        </w:rPr>
      </w:pPr>
      <w:r>
        <w:t>Designer preview reels</w:t>
      </w:r>
    </w:p>
    <w:p w14:paraId="3A34F6BE" w14:textId="59398802" w:rsidR="006114C3" w:rsidRPr="00CF4EA5" w:rsidRDefault="006114C3" w:rsidP="000C54FB">
      <w:pPr>
        <w:pStyle w:val="NoSpacing"/>
        <w:numPr>
          <w:ilvl w:val="0"/>
          <w:numId w:val="12"/>
        </w:numPr>
        <w:rPr>
          <w:b/>
          <w:bCs/>
        </w:rPr>
      </w:pPr>
      <w:r>
        <w:t xml:space="preserve">Investor spokesperson </w:t>
      </w:r>
      <w:r w:rsidR="00CF4EA5">
        <w:t xml:space="preserve">preview </w:t>
      </w:r>
      <w:r>
        <w:t>video interviews (available for a variety of platforms including YouTube)</w:t>
      </w:r>
    </w:p>
    <w:p w14:paraId="46A02291" w14:textId="32E4962E" w:rsidR="00CF4EA5" w:rsidRDefault="00CF4EA5" w:rsidP="000C54FB">
      <w:pPr>
        <w:pStyle w:val="NoSpacing"/>
        <w:numPr>
          <w:ilvl w:val="0"/>
          <w:numId w:val="12"/>
        </w:numPr>
        <w:rPr>
          <w:b/>
          <w:bCs/>
        </w:rPr>
      </w:pPr>
      <w:r>
        <w:t>Business name, logo and product image placement (as appropriate) on printed and media content</w:t>
      </w:r>
    </w:p>
    <w:p w14:paraId="07E41864" w14:textId="248AB4AF" w:rsidR="00483ACD" w:rsidRPr="00CF4EA5" w:rsidRDefault="006114C3" w:rsidP="000C54FB">
      <w:pPr>
        <w:pStyle w:val="NoSpacing"/>
        <w:numPr>
          <w:ilvl w:val="0"/>
          <w:numId w:val="12"/>
        </w:numPr>
        <w:rPr>
          <w:b/>
          <w:bCs/>
        </w:rPr>
      </w:pPr>
      <w:r>
        <w:t>Content i</w:t>
      </w:r>
      <w:r w:rsidR="00483ACD">
        <w:t>nclusion</w:t>
      </w:r>
      <w:r>
        <w:t xml:space="preserve"> (as appropriate)</w:t>
      </w:r>
      <w:r w:rsidR="00483ACD">
        <w:t xml:space="preserve"> in Local Life magazine hard copy and on-line copy promotion items</w:t>
      </w:r>
    </w:p>
    <w:p w14:paraId="65449B34" w14:textId="5C1CB77E" w:rsidR="00CF4EA5" w:rsidRDefault="00CF4EA5" w:rsidP="000C54FB">
      <w:pPr>
        <w:pStyle w:val="NoSpacing"/>
        <w:numPr>
          <w:ilvl w:val="0"/>
          <w:numId w:val="12"/>
        </w:numPr>
        <w:rPr>
          <w:b/>
          <w:bCs/>
        </w:rPr>
      </w:pPr>
      <w:r>
        <w:t>Strategic placement of promotional marketing material throughout venue</w:t>
      </w:r>
      <w:r w:rsidR="003A7BCB">
        <w:t xml:space="preserve"> during the event</w:t>
      </w:r>
    </w:p>
    <w:p w14:paraId="52822F75" w14:textId="7180B82C" w:rsidR="00483ACD" w:rsidRPr="00CF4EA5" w:rsidRDefault="00483ACD" w:rsidP="000C54FB">
      <w:pPr>
        <w:pStyle w:val="NoSpacing"/>
        <w:numPr>
          <w:ilvl w:val="0"/>
          <w:numId w:val="12"/>
        </w:numPr>
        <w:rPr>
          <w:b/>
          <w:bCs/>
        </w:rPr>
      </w:pPr>
      <w:r>
        <w:t xml:space="preserve">Professional event photography for free use </w:t>
      </w:r>
      <w:r w:rsidR="00CF4EA5">
        <w:t>in</w:t>
      </w:r>
      <w:r>
        <w:t xml:space="preserve"> your own business follow-up marketing content</w:t>
      </w:r>
    </w:p>
    <w:p w14:paraId="0C926C6B" w14:textId="7D1A7563" w:rsidR="00CF4EA5" w:rsidRDefault="00CF4EA5" w:rsidP="000C54FB">
      <w:pPr>
        <w:pStyle w:val="NoSpacing"/>
        <w:numPr>
          <w:ilvl w:val="0"/>
          <w:numId w:val="12"/>
        </w:numPr>
        <w:rPr>
          <w:b/>
          <w:bCs/>
        </w:rPr>
      </w:pPr>
      <w:r>
        <w:t>Stage mentions during event introduction by MC</w:t>
      </w:r>
    </w:p>
    <w:p w14:paraId="2215B969" w14:textId="649E4E99" w:rsidR="00483ACD" w:rsidRDefault="006000AB" w:rsidP="000C54FB">
      <w:pPr>
        <w:pStyle w:val="NoSpacing"/>
        <w:numPr>
          <w:ilvl w:val="0"/>
          <w:numId w:val="12"/>
        </w:numPr>
        <w:rPr>
          <w:b/>
          <w:bCs/>
        </w:rPr>
      </w:pPr>
      <w:r>
        <w:t>Feature</w:t>
      </w:r>
      <w:r w:rsidR="00483ACD">
        <w:t xml:space="preserve"> in post-event organizer marketing </w:t>
      </w:r>
    </w:p>
    <w:p w14:paraId="554D9120" w14:textId="77777777" w:rsidR="007361AA" w:rsidRDefault="00C65CA2" w:rsidP="000C54FB">
      <w:pPr>
        <w:pStyle w:val="NoSpacing"/>
      </w:pPr>
      <w:r>
        <w:t xml:space="preserve"> </w:t>
      </w:r>
    </w:p>
    <w:p w14:paraId="036EA535" w14:textId="12DDB7B5" w:rsidR="00C65CA2" w:rsidRPr="00D17E96" w:rsidRDefault="00000000" w:rsidP="000C54FB">
      <w:pPr>
        <w:pStyle w:val="NoSpacing"/>
        <w:rPr>
          <w:rFonts w:ascii="Times New Roman" w:eastAsia="Times New Roman" w:hAnsi="Times New Roman" w:cs="Times New Roman"/>
          <w:kern w:val="0"/>
          <w:sz w:val="24"/>
          <w:szCs w:val="24"/>
          <w:lang w:val="en-US"/>
          <w14:ligatures w14:val="none"/>
        </w:rPr>
      </w:pPr>
      <w:r>
        <w:pict w14:anchorId="09E0DF28">
          <v:rect id="_x0000_i1032" style="width:0;height:1.5pt" o:hralign="center" o:hrstd="t" o:hr="t" fillcolor="#a0a0a0" stroked="f"/>
        </w:pict>
      </w:r>
    </w:p>
    <w:p w14:paraId="073902B6" w14:textId="77777777" w:rsidR="00C65CA2" w:rsidRDefault="00C65CA2" w:rsidP="000C54FB">
      <w:pPr>
        <w:pStyle w:val="NoSpacing"/>
      </w:pPr>
    </w:p>
    <w:p w14:paraId="7B072C9C" w14:textId="4A9024CC" w:rsidR="007361AA" w:rsidRPr="006114C3" w:rsidRDefault="006114C3" w:rsidP="000C54FB">
      <w:pPr>
        <w:pStyle w:val="NoSpacing"/>
        <w:rPr>
          <w:rFonts w:ascii="Bernard MT Condensed" w:hAnsi="Bernard MT Condensed"/>
          <w:sz w:val="28"/>
          <w:szCs w:val="28"/>
        </w:rPr>
      </w:pPr>
      <w:r>
        <w:rPr>
          <w:rFonts w:ascii="Bernard MT Condensed" w:hAnsi="Bernard MT Condensed"/>
          <w:sz w:val="28"/>
          <w:szCs w:val="28"/>
        </w:rPr>
        <w:t>Why partner with HourGlass Couture?</w:t>
      </w:r>
    </w:p>
    <w:p w14:paraId="30D05B32" w14:textId="77777777" w:rsidR="007361AA" w:rsidRDefault="007361AA" w:rsidP="000C54FB">
      <w:pPr>
        <w:pStyle w:val="NoSpacing"/>
      </w:pPr>
    </w:p>
    <w:p w14:paraId="5987C129" w14:textId="2B705134" w:rsidR="001C596C" w:rsidRDefault="001C596C" w:rsidP="000C54FB">
      <w:pPr>
        <w:pStyle w:val="NoSpacing"/>
      </w:pPr>
      <w:r>
        <w:t>And finally, a look back at why you should partner with HourGlass Couture</w:t>
      </w:r>
      <w:r w:rsidR="00F91462">
        <w:t>.</w:t>
      </w:r>
    </w:p>
    <w:p w14:paraId="50F18C12" w14:textId="77777777" w:rsidR="00F91462" w:rsidRDefault="00F91462" w:rsidP="000C54FB">
      <w:pPr>
        <w:pStyle w:val="NoSpacing"/>
      </w:pPr>
    </w:p>
    <w:p w14:paraId="226AA526" w14:textId="07894D51" w:rsidR="00D53124" w:rsidRDefault="000F0896" w:rsidP="000C54FB">
      <w:pPr>
        <w:pStyle w:val="NoSpacing"/>
      </w:pPr>
      <w:r>
        <w:t xml:space="preserve">Your business is </w:t>
      </w:r>
      <w:r w:rsidR="00DF5DCF">
        <w:t>almost certainly</w:t>
      </w:r>
      <w:r>
        <w:t xml:space="preserve"> not associated with the fashion industry, but if you read the motivation above, you can see how beneficial HGC can be to the town and its’ economy.</w:t>
      </w:r>
      <w:r w:rsidR="00D53124">
        <w:t xml:space="preserve">  </w:t>
      </w:r>
    </w:p>
    <w:p w14:paraId="0C10EEA3" w14:textId="77777777" w:rsidR="00D53124" w:rsidRDefault="00D53124" w:rsidP="000C54FB">
      <w:pPr>
        <w:pStyle w:val="NoSpacing"/>
      </w:pPr>
    </w:p>
    <w:p w14:paraId="5E711290" w14:textId="1DC00462" w:rsidR="00DF5DCF" w:rsidRDefault="00D53124" w:rsidP="000C54FB">
      <w:pPr>
        <w:pStyle w:val="NoSpacing"/>
      </w:pPr>
      <w:r>
        <w:t>Hermanus is a tourism and festival based economy, and introducing a new layer of high profile attraction to the town</w:t>
      </w:r>
      <w:r w:rsidR="00DF5DCF">
        <w:t xml:space="preserve"> and its</w:t>
      </w:r>
      <w:r>
        <w:t>’ reputation will have knock-on effects that flow down well understood streams of revenue into local business.</w:t>
      </w:r>
    </w:p>
    <w:p w14:paraId="26608F25" w14:textId="77777777" w:rsidR="00DF5DCF" w:rsidRDefault="00DF5DCF" w:rsidP="000C54FB">
      <w:pPr>
        <w:pStyle w:val="NoSpacing"/>
      </w:pPr>
    </w:p>
    <w:p w14:paraId="55C04687" w14:textId="7BB1F42B" w:rsidR="00965C67" w:rsidRDefault="00DF5DCF" w:rsidP="000C54FB">
      <w:pPr>
        <w:pStyle w:val="NoSpacing"/>
      </w:pPr>
      <w:r>
        <w:t xml:space="preserve">The HGC target audience … wealthy, high LSM group, 25 – 45 age group … is an unusually high percentage of regional demographics.  This audience is brought together to be leveraged by businesses like yours, with the help of the marketing agency/organizer … if you decide to support HGC. </w:t>
      </w:r>
      <w:r w:rsidR="00D53124">
        <w:t xml:space="preserve"> </w:t>
      </w:r>
    </w:p>
    <w:p w14:paraId="5A4A187A" w14:textId="77777777" w:rsidR="000F0896" w:rsidRDefault="000F0896" w:rsidP="000C54FB">
      <w:pPr>
        <w:pStyle w:val="NoSpacing"/>
      </w:pPr>
    </w:p>
    <w:p w14:paraId="5E3D6060" w14:textId="19F7A82B" w:rsidR="002E06A8" w:rsidRDefault="00965C67" w:rsidP="000C54FB">
      <w:pPr>
        <w:pStyle w:val="NoSpacing"/>
        <w:rPr>
          <w:b/>
          <w:bCs/>
        </w:rPr>
      </w:pPr>
      <w:r>
        <w:t>In general though, the benefits look like this:</w:t>
      </w:r>
      <w:r w:rsidR="006114C3">
        <w:t xml:space="preserve"> </w:t>
      </w:r>
    </w:p>
    <w:p w14:paraId="416C4B76" w14:textId="77777777" w:rsidR="00B16BCD" w:rsidRDefault="00B16BCD" w:rsidP="000C54FB">
      <w:pPr>
        <w:pStyle w:val="NoSpacing"/>
      </w:pPr>
    </w:p>
    <w:p w14:paraId="5B5FA55B" w14:textId="3B7177C8" w:rsidR="00965C67" w:rsidRPr="00965C67" w:rsidRDefault="00965C67" w:rsidP="000C54FB">
      <w:pPr>
        <w:pStyle w:val="NoSpacing"/>
        <w:numPr>
          <w:ilvl w:val="0"/>
          <w:numId w:val="14"/>
        </w:numPr>
        <w:rPr>
          <w:b/>
          <w:bCs/>
        </w:rPr>
      </w:pPr>
      <w:r>
        <w:t>Access to the full and extensive range of Aktileda Marketing services</w:t>
      </w:r>
      <w:r w:rsidR="00CF4EA5">
        <w:t xml:space="preserve"> </w:t>
      </w:r>
      <w:r>
        <w:t>(who happen to be the organizers)</w:t>
      </w:r>
    </w:p>
    <w:p w14:paraId="35D40BE5" w14:textId="08BFA70B" w:rsidR="00965C67" w:rsidRPr="00965C67" w:rsidRDefault="00965C67" w:rsidP="000C54FB">
      <w:pPr>
        <w:pStyle w:val="NoSpacing"/>
        <w:numPr>
          <w:ilvl w:val="0"/>
          <w:numId w:val="14"/>
        </w:numPr>
        <w:rPr>
          <w:b/>
          <w:bCs/>
        </w:rPr>
      </w:pPr>
      <w:r>
        <w:t>Custom benefit plan to meet investor aims and objectives</w:t>
      </w:r>
    </w:p>
    <w:p w14:paraId="44735550" w14:textId="4CFB2FA5" w:rsidR="00B16BCD" w:rsidRDefault="00FE7EB2" w:rsidP="000C54FB">
      <w:pPr>
        <w:pStyle w:val="NoSpacing"/>
        <w:numPr>
          <w:ilvl w:val="0"/>
          <w:numId w:val="14"/>
        </w:numPr>
        <w:rPr>
          <w:b/>
          <w:bCs/>
        </w:rPr>
      </w:pPr>
      <w:r>
        <w:t>Exposure of your brand to high LSM discerning product buyers</w:t>
      </w:r>
    </w:p>
    <w:p w14:paraId="44E6B789" w14:textId="24A65DB6" w:rsidR="00FE7EB2" w:rsidRPr="002C05EC" w:rsidRDefault="00AF218D" w:rsidP="000C54FB">
      <w:pPr>
        <w:pStyle w:val="NoSpacing"/>
        <w:numPr>
          <w:ilvl w:val="0"/>
          <w:numId w:val="14"/>
        </w:numPr>
        <w:rPr>
          <w:b/>
          <w:bCs/>
        </w:rPr>
      </w:pPr>
      <w:r>
        <w:t xml:space="preserve">Opportunities to associate your brand with </w:t>
      </w:r>
      <w:r w:rsidR="00965C67">
        <w:t>a prestige event in a famous location</w:t>
      </w:r>
    </w:p>
    <w:p w14:paraId="5995E866" w14:textId="67762D7A" w:rsidR="002C05EC" w:rsidRPr="002C05EC" w:rsidRDefault="002C05EC" w:rsidP="000C54FB">
      <w:pPr>
        <w:pStyle w:val="NoSpacing"/>
        <w:numPr>
          <w:ilvl w:val="0"/>
          <w:numId w:val="14"/>
        </w:numPr>
        <w:rPr>
          <w:b/>
          <w:bCs/>
        </w:rPr>
      </w:pPr>
      <w:r>
        <w:t>Spokesperson access and product exposure (where appropriate) to a personal engagement audience</w:t>
      </w:r>
    </w:p>
    <w:p w14:paraId="25D1DEA4" w14:textId="0E4C6009" w:rsidR="002C05EC" w:rsidRDefault="002C05EC" w:rsidP="000C54FB">
      <w:pPr>
        <w:pStyle w:val="NoSpacing"/>
        <w:numPr>
          <w:ilvl w:val="0"/>
          <w:numId w:val="14"/>
        </w:numPr>
        <w:rPr>
          <w:b/>
          <w:bCs/>
        </w:rPr>
      </w:pPr>
      <w:r>
        <w:t>Mentions and logo placements on participants marketing content</w:t>
      </w:r>
    </w:p>
    <w:p w14:paraId="3A4B307E" w14:textId="77777777" w:rsidR="00383831" w:rsidRDefault="00383831" w:rsidP="000C54FB">
      <w:pPr>
        <w:pStyle w:val="NoSpacing"/>
      </w:pPr>
    </w:p>
    <w:p w14:paraId="444787CD" w14:textId="560E0786" w:rsidR="00383831" w:rsidRDefault="00000000" w:rsidP="000C54FB">
      <w:pPr>
        <w:pStyle w:val="NoSpacing"/>
      </w:pPr>
      <w:r>
        <w:pict w14:anchorId="783CF849">
          <v:rect id="_x0000_i1033" style="width:0;height:1.5pt" o:hralign="center" o:hrstd="t" o:hr="t" fillcolor="#a0a0a0" stroked="f"/>
        </w:pict>
      </w:r>
    </w:p>
    <w:p w14:paraId="4D34BE27" w14:textId="77777777" w:rsidR="007361AA" w:rsidRDefault="007361AA" w:rsidP="000C54FB">
      <w:pPr>
        <w:pStyle w:val="NoSpacing"/>
      </w:pPr>
    </w:p>
    <w:p w14:paraId="11405603" w14:textId="17F6FDC7" w:rsidR="00383831" w:rsidRPr="00730814" w:rsidRDefault="00730814" w:rsidP="000C54FB">
      <w:pPr>
        <w:pStyle w:val="NoSpacing"/>
        <w:rPr>
          <w:rFonts w:ascii="Bernard MT Condensed" w:hAnsi="Bernard MT Condensed"/>
          <w:sz w:val="28"/>
          <w:szCs w:val="28"/>
        </w:rPr>
      </w:pPr>
      <w:r>
        <w:rPr>
          <w:rFonts w:ascii="Bernard MT Condensed" w:hAnsi="Bernard MT Condensed"/>
          <w:sz w:val="28"/>
          <w:szCs w:val="28"/>
        </w:rPr>
        <w:t>Contact the organizers:</w:t>
      </w:r>
    </w:p>
    <w:p w14:paraId="2CF6D1A2" w14:textId="77777777" w:rsidR="00383831" w:rsidRDefault="00383831" w:rsidP="000C54FB">
      <w:pPr>
        <w:pStyle w:val="NoSpacing"/>
      </w:pPr>
    </w:p>
    <w:p w14:paraId="1E02F2C3" w14:textId="201E1233" w:rsidR="00383831" w:rsidRDefault="00383831" w:rsidP="000C54FB">
      <w:pPr>
        <w:pStyle w:val="NoSpacing"/>
        <w:rPr>
          <w:b/>
          <w:bCs/>
        </w:rPr>
      </w:pPr>
      <w:r>
        <w:t>Organizer:</w:t>
      </w:r>
      <w:r>
        <w:tab/>
      </w:r>
      <w:r>
        <w:tab/>
        <w:t>Aktileda Marketing</w:t>
      </w:r>
    </w:p>
    <w:p w14:paraId="53DB9405" w14:textId="1C573A4A" w:rsidR="00383831" w:rsidRDefault="00383831" w:rsidP="000C54FB">
      <w:pPr>
        <w:pStyle w:val="NoSpacing"/>
        <w:rPr>
          <w:b/>
          <w:bCs/>
        </w:rPr>
      </w:pPr>
      <w:r>
        <w:t>Email:</w:t>
      </w:r>
      <w:r w:rsidRPr="00383831">
        <w:tab/>
      </w:r>
      <w:r w:rsidRPr="00383831">
        <w:tab/>
      </w:r>
      <w:r w:rsidR="00730814">
        <w:tab/>
      </w:r>
      <w:r w:rsidRPr="00383831">
        <w:t xml:space="preserve">Lawrence@aktileda.co.za </w:t>
      </w:r>
    </w:p>
    <w:p w14:paraId="3F9C2E35" w14:textId="3A723023" w:rsidR="00383831" w:rsidRDefault="00383831" w:rsidP="000C54FB">
      <w:pPr>
        <w:pStyle w:val="NoSpacing"/>
        <w:rPr>
          <w:b/>
          <w:bCs/>
        </w:rPr>
      </w:pPr>
      <w:r>
        <w:t>Phone:</w:t>
      </w:r>
      <w:r>
        <w:tab/>
      </w:r>
      <w:r>
        <w:tab/>
      </w:r>
      <w:r w:rsidR="00730814">
        <w:tab/>
      </w:r>
      <w:r>
        <w:t>076 066 9200</w:t>
      </w:r>
    </w:p>
    <w:p w14:paraId="4BE9CEE2" w14:textId="77777777" w:rsidR="00383831" w:rsidRDefault="00383831" w:rsidP="000C54FB">
      <w:pPr>
        <w:pStyle w:val="NoSpacing"/>
      </w:pPr>
    </w:p>
    <w:sectPr w:rsidR="00383831" w:rsidSect="002B2F08">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13D7" w14:textId="77777777" w:rsidR="00BA0444" w:rsidRPr="004B3FBB" w:rsidRDefault="00BA0444" w:rsidP="002B2F08">
      <w:pPr>
        <w:spacing w:after="0" w:line="240" w:lineRule="auto"/>
      </w:pPr>
      <w:r w:rsidRPr="004B3FBB">
        <w:separator/>
      </w:r>
    </w:p>
  </w:endnote>
  <w:endnote w:type="continuationSeparator" w:id="0">
    <w:p w14:paraId="462137FD" w14:textId="77777777" w:rsidR="00BA0444" w:rsidRPr="004B3FBB" w:rsidRDefault="00BA0444" w:rsidP="002B2F08">
      <w:pPr>
        <w:spacing w:after="0" w:line="240" w:lineRule="auto"/>
      </w:pPr>
      <w:r w:rsidRPr="004B3F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hard Tango">
    <w:panose1 w:val="00000000000000000000"/>
    <w:charset w:val="00"/>
    <w:family w:val="modern"/>
    <w:notTrueType/>
    <w:pitch w:val="variable"/>
    <w:sig w:usb0="A000002F" w:usb1="40000048" w:usb2="00000000" w:usb3="00000000" w:csb0="0000011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956882"/>
      <w:docPartObj>
        <w:docPartGallery w:val="Page Numbers (Bottom of Page)"/>
        <w:docPartUnique/>
      </w:docPartObj>
    </w:sdtPr>
    <w:sdtEndPr>
      <w:rPr>
        <w:color w:val="7F7F7F" w:themeColor="background1" w:themeShade="7F"/>
        <w:spacing w:val="60"/>
      </w:rPr>
    </w:sdtEndPr>
    <w:sdtContent>
      <w:p w14:paraId="3FF5D8EC" w14:textId="77777777" w:rsidR="003C7D15" w:rsidRPr="004B3FBB" w:rsidRDefault="003C7D15" w:rsidP="003C7D15">
        <w:pPr>
          <w:pStyle w:val="Footer"/>
          <w:pBdr>
            <w:top w:val="single" w:sz="4" w:space="0" w:color="D9D9D9" w:themeColor="background1" w:themeShade="D9"/>
          </w:pBdr>
          <w:rPr>
            <w:b/>
            <w:bCs/>
          </w:rPr>
        </w:pPr>
        <w:r w:rsidRPr="004B3FBB">
          <w:fldChar w:fldCharType="begin"/>
        </w:r>
        <w:r w:rsidRPr="004B3FBB">
          <w:instrText xml:space="preserve"> PAGE   \* MERGEFORMAT </w:instrText>
        </w:r>
        <w:r w:rsidRPr="004B3FBB">
          <w:fldChar w:fldCharType="separate"/>
        </w:r>
        <w:r w:rsidRPr="004B3FBB">
          <w:rPr>
            <w:b/>
            <w:bCs/>
          </w:rPr>
          <w:t>2</w:t>
        </w:r>
        <w:r w:rsidRPr="004B3FBB">
          <w:rPr>
            <w:b/>
            <w:bCs/>
          </w:rPr>
          <w:fldChar w:fldCharType="end"/>
        </w:r>
        <w:r w:rsidRPr="004B3FBB">
          <w:rPr>
            <w:b/>
            <w:bCs/>
          </w:rPr>
          <w:t xml:space="preserve"> | </w:t>
        </w:r>
        <w:r w:rsidRPr="004B3FBB">
          <w:rPr>
            <w:color w:val="7F7F7F" w:themeColor="background1" w:themeShade="7F"/>
            <w:spacing w:val="60"/>
          </w:rPr>
          <w:t>Page</w:t>
        </w:r>
      </w:p>
    </w:sdtContent>
  </w:sdt>
  <w:p w14:paraId="558FB052" w14:textId="0ED9A826" w:rsidR="002B2F08" w:rsidRPr="004B3FBB" w:rsidRDefault="00176117" w:rsidP="003C7D15">
    <w:pPr>
      <w:pStyle w:val="Footer"/>
      <w:jc w:val="center"/>
    </w:pPr>
    <w:r>
      <w:t>An elegant celebration</w:t>
    </w:r>
    <w:r w:rsidR="001B29C9">
      <w:t xml:space="preserve"> of</w:t>
    </w:r>
    <w:r>
      <w:t xml:space="preserve"> European &amp; African fashion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67B5" w14:textId="77777777" w:rsidR="00BA0444" w:rsidRPr="004B3FBB" w:rsidRDefault="00BA0444" w:rsidP="002B2F08">
      <w:pPr>
        <w:spacing w:after="0" w:line="240" w:lineRule="auto"/>
      </w:pPr>
      <w:r w:rsidRPr="004B3FBB">
        <w:separator/>
      </w:r>
    </w:p>
  </w:footnote>
  <w:footnote w:type="continuationSeparator" w:id="0">
    <w:p w14:paraId="19516D78" w14:textId="77777777" w:rsidR="00BA0444" w:rsidRPr="004B3FBB" w:rsidRDefault="00BA0444" w:rsidP="002B2F08">
      <w:pPr>
        <w:spacing w:after="0" w:line="240" w:lineRule="auto"/>
      </w:pPr>
      <w:r w:rsidRPr="004B3FB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7C2EF" w14:textId="0D258AB8" w:rsidR="002B2F08" w:rsidRPr="004B3FBB" w:rsidRDefault="00D52055">
    <w:pPr>
      <w:pStyle w:val="Header"/>
      <w:pBdr>
        <w:bottom w:val="single" w:sz="12" w:space="1" w:color="auto"/>
      </w:pBdr>
    </w:pPr>
    <w:r w:rsidRPr="004B3FBB">
      <w:rPr>
        <w:noProof/>
      </w:rPr>
      <mc:AlternateContent>
        <mc:Choice Requires="wps">
          <w:drawing>
            <wp:anchor distT="45720" distB="45720" distL="114300" distR="114300" simplePos="0" relativeHeight="251659264" behindDoc="0" locked="0" layoutInCell="1" allowOverlap="1" wp14:anchorId="7E4AA37F" wp14:editId="7E447206">
              <wp:simplePos x="0" y="0"/>
              <wp:positionH relativeFrom="column">
                <wp:posOffset>3211333</wp:posOffset>
              </wp:positionH>
              <wp:positionV relativeFrom="paragraph">
                <wp:posOffset>581274</wp:posOffset>
              </wp:positionV>
              <wp:extent cx="2629535" cy="603250"/>
              <wp:effectExtent l="0" t="0" r="0" b="0"/>
              <wp:wrapSquare wrapText="bothSides"/>
              <wp:docPr id="1588150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B1C96" w14:textId="77777777" w:rsidR="002B2F08" w:rsidRPr="004B3FBB" w:rsidRDefault="002B2F08" w:rsidP="00F61958">
                          <w:pPr>
                            <w:pStyle w:val="NoSpacing"/>
                            <w:jc w:val="center"/>
                          </w:pPr>
                          <w:r w:rsidRPr="004B3FBB">
                            <w:t>Office:   234 Kanna Street, Hermanus</w:t>
                          </w:r>
                        </w:p>
                        <w:p w14:paraId="47948221" w14:textId="77777777" w:rsidR="002B2F08" w:rsidRPr="004B3FBB" w:rsidRDefault="002B2F08" w:rsidP="00F61958">
                          <w:pPr>
                            <w:pStyle w:val="NoSpacing"/>
                            <w:jc w:val="center"/>
                          </w:pPr>
                          <w:r w:rsidRPr="004B3FBB">
                            <w:t>lawrence@aktileda.co.za   076 066 9200</w:t>
                          </w:r>
                        </w:p>
                        <w:p w14:paraId="27510B73" w14:textId="77777777" w:rsidR="002B2F08" w:rsidRPr="004B3FBB" w:rsidRDefault="002B2F08" w:rsidP="00F61958">
                          <w:pPr>
                            <w:pStyle w:val="NoSpacing"/>
                            <w:jc w:val="center"/>
                          </w:pPr>
                          <w:r w:rsidRPr="004B3FBB">
                            <w:t>www.aktileda.co.za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AA37F" id="_x0000_t202" coordsize="21600,21600" o:spt="202" path="m,l,21600r21600,l21600,xe">
              <v:stroke joinstyle="miter"/>
              <v:path gradientshapeok="t" o:connecttype="rect"/>
            </v:shapetype>
            <v:shape id="Text Box 2" o:spid="_x0000_s1026" type="#_x0000_t202" style="position:absolute;margin-left:252.85pt;margin-top:45.75pt;width:207.05pt;height:4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" stroked="f">
              <v:textbox style="mso-fit-shape-to-text:t">
                <w:txbxContent>
                  <w:p w14:paraId="674B1C96" w14:textId="77777777" w:rsidR="002B2F08" w:rsidRPr="004B3FBB" w:rsidRDefault="002B2F08" w:rsidP="00F61958">
                    <w:pPr>
                      <w:pStyle w:val="NoSpacing"/>
                      <w:jc w:val="center"/>
                    </w:pPr>
                    <w:r w:rsidRPr="004B3FBB">
                      <w:t>Office:   234 Kanna Street, Hermanus</w:t>
                    </w:r>
                  </w:p>
                  <w:p w14:paraId="47948221" w14:textId="77777777" w:rsidR="002B2F08" w:rsidRPr="004B3FBB" w:rsidRDefault="002B2F08" w:rsidP="00F61958">
                    <w:pPr>
                      <w:pStyle w:val="NoSpacing"/>
                      <w:jc w:val="center"/>
                    </w:pPr>
                    <w:r w:rsidRPr="004B3FBB">
                      <w:t>lawrence@aktileda.co.za   076 066 9200</w:t>
                    </w:r>
                  </w:p>
                  <w:p w14:paraId="27510B73" w14:textId="77777777" w:rsidR="002B2F08" w:rsidRPr="004B3FBB" w:rsidRDefault="002B2F08" w:rsidP="00F61958">
                    <w:pPr>
                      <w:pStyle w:val="NoSpacing"/>
                      <w:jc w:val="center"/>
                    </w:pPr>
                    <w:r w:rsidRPr="004B3FBB">
                      <w:t>www.aktileda.co.za</w:t>
                    </w:r>
                  </w:p>
                </w:txbxContent>
              </v:textbox>
              <w10:wrap type="square"/>
            </v:shape>
          </w:pict>
        </mc:Fallback>
      </mc:AlternateContent>
    </w:r>
    <w:r w:rsidR="00710EED">
      <w:rPr>
        <w:noProof/>
      </w:rPr>
      <w:drawing>
        <wp:inline distT="0" distB="0" distL="0" distR="0" wp14:anchorId="74475BCE" wp14:editId="6D90EC29">
          <wp:extent cx="900137" cy="1494846"/>
          <wp:effectExtent l="0" t="0" r="0" b="0"/>
          <wp:docPr id="840849168" name="Picture 1" descr="A black and white image of a hour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49168" name="Picture 1" descr="A black and white image of a hourglas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5883" cy="1537602"/>
                  </a:xfrm>
                  <a:prstGeom prst="rect">
                    <a:avLst/>
                  </a:prstGeom>
                </pic:spPr>
              </pic:pic>
            </a:graphicData>
          </a:graphic>
        </wp:inline>
      </w:drawing>
    </w:r>
  </w:p>
  <w:p w14:paraId="7AEE40D5" w14:textId="77777777" w:rsidR="002B2F08" w:rsidRPr="004B3FBB" w:rsidRDefault="002B2F08">
    <w:pPr>
      <w:pStyle w:val="Header"/>
      <w:pBdr>
        <w:bottom w:val="single" w:sz="12" w:space="1" w:color="auto"/>
      </w:pBdr>
    </w:pPr>
  </w:p>
  <w:p w14:paraId="213A2EE1" w14:textId="77777777" w:rsidR="002B2F08" w:rsidRPr="004B3FBB" w:rsidRDefault="002B2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EE6"/>
    <w:multiLevelType w:val="hybridMultilevel"/>
    <w:tmpl w:val="DBFC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7415E"/>
    <w:multiLevelType w:val="multilevel"/>
    <w:tmpl w:val="D83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D624C"/>
    <w:multiLevelType w:val="hybridMultilevel"/>
    <w:tmpl w:val="144E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637B"/>
    <w:multiLevelType w:val="hybridMultilevel"/>
    <w:tmpl w:val="66D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1981"/>
    <w:multiLevelType w:val="hybridMultilevel"/>
    <w:tmpl w:val="16147C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9A15F4"/>
    <w:multiLevelType w:val="hybridMultilevel"/>
    <w:tmpl w:val="81A28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0032"/>
    <w:multiLevelType w:val="hybridMultilevel"/>
    <w:tmpl w:val="7C60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766F0"/>
    <w:multiLevelType w:val="multilevel"/>
    <w:tmpl w:val="A9D03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609FF"/>
    <w:multiLevelType w:val="multilevel"/>
    <w:tmpl w:val="675A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047DB"/>
    <w:multiLevelType w:val="hybridMultilevel"/>
    <w:tmpl w:val="A292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9235C"/>
    <w:multiLevelType w:val="hybridMultilevel"/>
    <w:tmpl w:val="7EF8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73B45"/>
    <w:multiLevelType w:val="hybridMultilevel"/>
    <w:tmpl w:val="1CFC43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F6905"/>
    <w:multiLevelType w:val="multilevel"/>
    <w:tmpl w:val="790E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81480"/>
    <w:multiLevelType w:val="hybridMultilevel"/>
    <w:tmpl w:val="F3FA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D74E4"/>
    <w:multiLevelType w:val="hybridMultilevel"/>
    <w:tmpl w:val="0510B7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E3E5446"/>
    <w:multiLevelType w:val="multilevel"/>
    <w:tmpl w:val="A7D65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5792"/>
    <w:multiLevelType w:val="hybridMultilevel"/>
    <w:tmpl w:val="6926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51ED4"/>
    <w:multiLevelType w:val="hybridMultilevel"/>
    <w:tmpl w:val="D674D9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52AA3"/>
    <w:multiLevelType w:val="multilevel"/>
    <w:tmpl w:val="CEEA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A17BB"/>
    <w:multiLevelType w:val="multilevel"/>
    <w:tmpl w:val="32902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40C5F"/>
    <w:multiLevelType w:val="hybridMultilevel"/>
    <w:tmpl w:val="2E16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B487D"/>
    <w:multiLevelType w:val="multilevel"/>
    <w:tmpl w:val="71CC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F5428"/>
    <w:multiLevelType w:val="hybridMultilevel"/>
    <w:tmpl w:val="01CA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50501">
    <w:abstractNumId w:val="21"/>
  </w:num>
  <w:num w:numId="2" w16cid:durableId="1468163550">
    <w:abstractNumId w:val="19"/>
  </w:num>
  <w:num w:numId="3" w16cid:durableId="1616986840">
    <w:abstractNumId w:val="15"/>
  </w:num>
  <w:num w:numId="4" w16cid:durableId="721058300">
    <w:abstractNumId w:val="8"/>
  </w:num>
  <w:num w:numId="5" w16cid:durableId="2127188647">
    <w:abstractNumId w:val="7"/>
  </w:num>
  <w:num w:numId="6" w16cid:durableId="1432043977">
    <w:abstractNumId w:val="1"/>
  </w:num>
  <w:num w:numId="7" w16cid:durableId="468473918">
    <w:abstractNumId w:val="4"/>
  </w:num>
  <w:num w:numId="8" w16cid:durableId="558245189">
    <w:abstractNumId w:val="14"/>
  </w:num>
  <w:num w:numId="9" w16cid:durableId="1476335137">
    <w:abstractNumId w:val="10"/>
  </w:num>
  <w:num w:numId="10" w16cid:durableId="670722596">
    <w:abstractNumId w:val="12"/>
  </w:num>
  <w:num w:numId="11" w16cid:durableId="1287617647">
    <w:abstractNumId w:val="3"/>
  </w:num>
  <w:num w:numId="12" w16cid:durableId="1982300134">
    <w:abstractNumId w:val="22"/>
  </w:num>
  <w:num w:numId="13" w16cid:durableId="2022197069">
    <w:abstractNumId w:val="18"/>
  </w:num>
  <w:num w:numId="14" w16cid:durableId="671762357">
    <w:abstractNumId w:val="9"/>
  </w:num>
  <w:num w:numId="15" w16cid:durableId="118302709">
    <w:abstractNumId w:val="11"/>
  </w:num>
  <w:num w:numId="16" w16cid:durableId="425345114">
    <w:abstractNumId w:val="17"/>
  </w:num>
  <w:num w:numId="17" w16cid:durableId="449326579">
    <w:abstractNumId w:val="13"/>
  </w:num>
  <w:num w:numId="18" w16cid:durableId="1235823423">
    <w:abstractNumId w:val="5"/>
  </w:num>
  <w:num w:numId="19" w16cid:durableId="447312019">
    <w:abstractNumId w:val="20"/>
  </w:num>
  <w:num w:numId="20" w16cid:durableId="1139497081">
    <w:abstractNumId w:val="0"/>
  </w:num>
  <w:num w:numId="21" w16cid:durableId="1814252346">
    <w:abstractNumId w:val="6"/>
  </w:num>
  <w:num w:numId="22" w16cid:durableId="1555431595">
    <w:abstractNumId w:val="16"/>
  </w:num>
  <w:num w:numId="23" w16cid:durableId="155465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B5"/>
    <w:rsid w:val="000032B2"/>
    <w:rsid w:val="0000589E"/>
    <w:rsid w:val="00007747"/>
    <w:rsid w:val="00010118"/>
    <w:rsid w:val="000101CE"/>
    <w:rsid w:val="00013777"/>
    <w:rsid w:val="00014799"/>
    <w:rsid w:val="00015A82"/>
    <w:rsid w:val="00016696"/>
    <w:rsid w:val="00023BD1"/>
    <w:rsid w:val="000300CA"/>
    <w:rsid w:val="00037CDD"/>
    <w:rsid w:val="000459C8"/>
    <w:rsid w:val="000461D7"/>
    <w:rsid w:val="00046CA0"/>
    <w:rsid w:val="000473E6"/>
    <w:rsid w:val="0005010F"/>
    <w:rsid w:val="000531D9"/>
    <w:rsid w:val="00053B82"/>
    <w:rsid w:val="000550DE"/>
    <w:rsid w:val="0005733A"/>
    <w:rsid w:val="00065738"/>
    <w:rsid w:val="0006743C"/>
    <w:rsid w:val="000778B7"/>
    <w:rsid w:val="00082FFF"/>
    <w:rsid w:val="000852F5"/>
    <w:rsid w:val="00086CC6"/>
    <w:rsid w:val="00087F2C"/>
    <w:rsid w:val="000937AC"/>
    <w:rsid w:val="00093DF3"/>
    <w:rsid w:val="00095B68"/>
    <w:rsid w:val="000B7933"/>
    <w:rsid w:val="000C0109"/>
    <w:rsid w:val="000C54FB"/>
    <w:rsid w:val="000C7239"/>
    <w:rsid w:val="000D188E"/>
    <w:rsid w:val="000D2FE8"/>
    <w:rsid w:val="000D7885"/>
    <w:rsid w:val="000E0697"/>
    <w:rsid w:val="000E32CA"/>
    <w:rsid w:val="000E6151"/>
    <w:rsid w:val="000E691D"/>
    <w:rsid w:val="000E7AC7"/>
    <w:rsid w:val="000F0896"/>
    <w:rsid w:val="000F346D"/>
    <w:rsid w:val="001005F5"/>
    <w:rsid w:val="001022B4"/>
    <w:rsid w:val="0010392B"/>
    <w:rsid w:val="00104C86"/>
    <w:rsid w:val="001069D0"/>
    <w:rsid w:val="00114327"/>
    <w:rsid w:val="001151F1"/>
    <w:rsid w:val="0012233B"/>
    <w:rsid w:val="00130D71"/>
    <w:rsid w:val="001317D4"/>
    <w:rsid w:val="00132BC6"/>
    <w:rsid w:val="00134FD2"/>
    <w:rsid w:val="00137E8E"/>
    <w:rsid w:val="001401AB"/>
    <w:rsid w:val="00142015"/>
    <w:rsid w:val="00144862"/>
    <w:rsid w:val="001458B0"/>
    <w:rsid w:val="00145E0A"/>
    <w:rsid w:val="00150BED"/>
    <w:rsid w:val="001517B4"/>
    <w:rsid w:val="001534AB"/>
    <w:rsid w:val="001558BC"/>
    <w:rsid w:val="00156D6A"/>
    <w:rsid w:val="0016356B"/>
    <w:rsid w:val="00165449"/>
    <w:rsid w:val="00172549"/>
    <w:rsid w:val="00172694"/>
    <w:rsid w:val="00174F4F"/>
    <w:rsid w:val="00176117"/>
    <w:rsid w:val="00180378"/>
    <w:rsid w:val="001837F6"/>
    <w:rsid w:val="0019072C"/>
    <w:rsid w:val="00194FB4"/>
    <w:rsid w:val="001A094A"/>
    <w:rsid w:val="001A5962"/>
    <w:rsid w:val="001A64DF"/>
    <w:rsid w:val="001A7A34"/>
    <w:rsid w:val="001B0911"/>
    <w:rsid w:val="001B15F5"/>
    <w:rsid w:val="001B1856"/>
    <w:rsid w:val="001B29C9"/>
    <w:rsid w:val="001B69B8"/>
    <w:rsid w:val="001B7044"/>
    <w:rsid w:val="001C0544"/>
    <w:rsid w:val="001C0598"/>
    <w:rsid w:val="001C596C"/>
    <w:rsid w:val="001E2399"/>
    <w:rsid w:val="001E3471"/>
    <w:rsid w:val="001E375D"/>
    <w:rsid w:val="001E6DF7"/>
    <w:rsid w:val="001F4065"/>
    <w:rsid w:val="001F7E9A"/>
    <w:rsid w:val="00200F1F"/>
    <w:rsid w:val="00205A6A"/>
    <w:rsid w:val="002104C9"/>
    <w:rsid w:val="00211A1A"/>
    <w:rsid w:val="0021245D"/>
    <w:rsid w:val="00213986"/>
    <w:rsid w:val="00220F4F"/>
    <w:rsid w:val="00222255"/>
    <w:rsid w:val="0022671A"/>
    <w:rsid w:val="002322D5"/>
    <w:rsid w:val="00232747"/>
    <w:rsid w:val="00232B2F"/>
    <w:rsid w:val="00233AF7"/>
    <w:rsid w:val="002349A2"/>
    <w:rsid w:val="00235C16"/>
    <w:rsid w:val="00236046"/>
    <w:rsid w:val="00243ED6"/>
    <w:rsid w:val="00246B21"/>
    <w:rsid w:val="0025096A"/>
    <w:rsid w:val="00255896"/>
    <w:rsid w:val="0025673D"/>
    <w:rsid w:val="00260892"/>
    <w:rsid w:val="0026133B"/>
    <w:rsid w:val="00264012"/>
    <w:rsid w:val="002671BC"/>
    <w:rsid w:val="00270499"/>
    <w:rsid w:val="00275E1D"/>
    <w:rsid w:val="00282E69"/>
    <w:rsid w:val="00286A87"/>
    <w:rsid w:val="002A7B31"/>
    <w:rsid w:val="002B2F08"/>
    <w:rsid w:val="002C05EC"/>
    <w:rsid w:val="002C0A2B"/>
    <w:rsid w:val="002C7AFA"/>
    <w:rsid w:val="002D2993"/>
    <w:rsid w:val="002E06A8"/>
    <w:rsid w:val="002F0B65"/>
    <w:rsid w:val="002F0C98"/>
    <w:rsid w:val="002F160A"/>
    <w:rsid w:val="00316C32"/>
    <w:rsid w:val="00321E72"/>
    <w:rsid w:val="00322130"/>
    <w:rsid w:val="00322685"/>
    <w:rsid w:val="003258C8"/>
    <w:rsid w:val="00331D05"/>
    <w:rsid w:val="0034390D"/>
    <w:rsid w:val="0034598C"/>
    <w:rsid w:val="0034657C"/>
    <w:rsid w:val="00350ECF"/>
    <w:rsid w:val="00356749"/>
    <w:rsid w:val="00361F6C"/>
    <w:rsid w:val="00367AF6"/>
    <w:rsid w:val="00370E9F"/>
    <w:rsid w:val="00380898"/>
    <w:rsid w:val="00381714"/>
    <w:rsid w:val="003820B6"/>
    <w:rsid w:val="003829C1"/>
    <w:rsid w:val="00382E10"/>
    <w:rsid w:val="00383831"/>
    <w:rsid w:val="00384A28"/>
    <w:rsid w:val="003850B0"/>
    <w:rsid w:val="00386828"/>
    <w:rsid w:val="00387E68"/>
    <w:rsid w:val="00391C10"/>
    <w:rsid w:val="00392E90"/>
    <w:rsid w:val="0039660C"/>
    <w:rsid w:val="003971E1"/>
    <w:rsid w:val="003A2C81"/>
    <w:rsid w:val="003A41C0"/>
    <w:rsid w:val="003A7BCB"/>
    <w:rsid w:val="003B40DE"/>
    <w:rsid w:val="003B51EF"/>
    <w:rsid w:val="003C3F16"/>
    <w:rsid w:val="003C7D15"/>
    <w:rsid w:val="003D0960"/>
    <w:rsid w:val="003D1DD0"/>
    <w:rsid w:val="003D5391"/>
    <w:rsid w:val="003D630B"/>
    <w:rsid w:val="003E1F52"/>
    <w:rsid w:val="003E2F14"/>
    <w:rsid w:val="003E56DF"/>
    <w:rsid w:val="003E640E"/>
    <w:rsid w:val="003E72D2"/>
    <w:rsid w:val="003F30D0"/>
    <w:rsid w:val="003F38A1"/>
    <w:rsid w:val="004029BE"/>
    <w:rsid w:val="004067DC"/>
    <w:rsid w:val="00411E6C"/>
    <w:rsid w:val="00414574"/>
    <w:rsid w:val="00415AF0"/>
    <w:rsid w:val="00416BFC"/>
    <w:rsid w:val="004170A5"/>
    <w:rsid w:val="004171EF"/>
    <w:rsid w:val="004204D3"/>
    <w:rsid w:val="004344D9"/>
    <w:rsid w:val="004353B1"/>
    <w:rsid w:val="004375B7"/>
    <w:rsid w:val="004415CE"/>
    <w:rsid w:val="00442454"/>
    <w:rsid w:val="00445784"/>
    <w:rsid w:val="004553F6"/>
    <w:rsid w:val="004557D3"/>
    <w:rsid w:val="004562C9"/>
    <w:rsid w:val="0045644C"/>
    <w:rsid w:val="004609A4"/>
    <w:rsid w:val="004609A8"/>
    <w:rsid w:val="00461507"/>
    <w:rsid w:val="00462908"/>
    <w:rsid w:val="00463C25"/>
    <w:rsid w:val="004705F3"/>
    <w:rsid w:val="004712B4"/>
    <w:rsid w:val="00473A02"/>
    <w:rsid w:val="00482CA2"/>
    <w:rsid w:val="00483ACD"/>
    <w:rsid w:val="00484CA3"/>
    <w:rsid w:val="00487F9D"/>
    <w:rsid w:val="00490172"/>
    <w:rsid w:val="0049129A"/>
    <w:rsid w:val="0049615B"/>
    <w:rsid w:val="004968DF"/>
    <w:rsid w:val="00497124"/>
    <w:rsid w:val="004979B3"/>
    <w:rsid w:val="004A21A3"/>
    <w:rsid w:val="004A4372"/>
    <w:rsid w:val="004A43F9"/>
    <w:rsid w:val="004A4E8C"/>
    <w:rsid w:val="004B0425"/>
    <w:rsid w:val="004B175E"/>
    <w:rsid w:val="004B2768"/>
    <w:rsid w:val="004B3FBB"/>
    <w:rsid w:val="004C0F9A"/>
    <w:rsid w:val="004C1E54"/>
    <w:rsid w:val="004D24E5"/>
    <w:rsid w:val="004D2DA3"/>
    <w:rsid w:val="004D38E4"/>
    <w:rsid w:val="004E02E0"/>
    <w:rsid w:val="004E74B4"/>
    <w:rsid w:val="004F444D"/>
    <w:rsid w:val="004F4A3F"/>
    <w:rsid w:val="004F7D46"/>
    <w:rsid w:val="005014B7"/>
    <w:rsid w:val="005034BA"/>
    <w:rsid w:val="005034E5"/>
    <w:rsid w:val="00511E4A"/>
    <w:rsid w:val="00512CD4"/>
    <w:rsid w:val="00526DD1"/>
    <w:rsid w:val="00532C58"/>
    <w:rsid w:val="00533994"/>
    <w:rsid w:val="0053408F"/>
    <w:rsid w:val="00536785"/>
    <w:rsid w:val="005379D0"/>
    <w:rsid w:val="00540502"/>
    <w:rsid w:val="0054571C"/>
    <w:rsid w:val="005462CE"/>
    <w:rsid w:val="00551823"/>
    <w:rsid w:val="00551EFA"/>
    <w:rsid w:val="00563C59"/>
    <w:rsid w:val="00564084"/>
    <w:rsid w:val="00564975"/>
    <w:rsid w:val="00564CE3"/>
    <w:rsid w:val="005838AC"/>
    <w:rsid w:val="00587064"/>
    <w:rsid w:val="005A2B31"/>
    <w:rsid w:val="005A2BA2"/>
    <w:rsid w:val="005A31DD"/>
    <w:rsid w:val="005A3F9C"/>
    <w:rsid w:val="005A47AC"/>
    <w:rsid w:val="005A56C2"/>
    <w:rsid w:val="005B4647"/>
    <w:rsid w:val="005B5D23"/>
    <w:rsid w:val="005B63BE"/>
    <w:rsid w:val="005C0E29"/>
    <w:rsid w:val="005C1DD5"/>
    <w:rsid w:val="005C23BC"/>
    <w:rsid w:val="005D1B5F"/>
    <w:rsid w:val="005D2099"/>
    <w:rsid w:val="005D494A"/>
    <w:rsid w:val="005D79F3"/>
    <w:rsid w:val="005E0DA1"/>
    <w:rsid w:val="005E241D"/>
    <w:rsid w:val="005E4A62"/>
    <w:rsid w:val="005E689F"/>
    <w:rsid w:val="005F0083"/>
    <w:rsid w:val="005F2044"/>
    <w:rsid w:val="005F3CA7"/>
    <w:rsid w:val="005F685C"/>
    <w:rsid w:val="006000AB"/>
    <w:rsid w:val="00602688"/>
    <w:rsid w:val="00603225"/>
    <w:rsid w:val="00603C5F"/>
    <w:rsid w:val="00606993"/>
    <w:rsid w:val="006114C3"/>
    <w:rsid w:val="0061239D"/>
    <w:rsid w:val="0062046B"/>
    <w:rsid w:val="006223BA"/>
    <w:rsid w:val="006254D1"/>
    <w:rsid w:val="00631A08"/>
    <w:rsid w:val="00635801"/>
    <w:rsid w:val="00640395"/>
    <w:rsid w:val="0064631D"/>
    <w:rsid w:val="00652CF3"/>
    <w:rsid w:val="00657734"/>
    <w:rsid w:val="0066029F"/>
    <w:rsid w:val="00664C9E"/>
    <w:rsid w:val="006772F4"/>
    <w:rsid w:val="006775C0"/>
    <w:rsid w:val="006821A5"/>
    <w:rsid w:val="0068549C"/>
    <w:rsid w:val="00696789"/>
    <w:rsid w:val="006A3E17"/>
    <w:rsid w:val="006B0DD3"/>
    <w:rsid w:val="006B1901"/>
    <w:rsid w:val="006C4F36"/>
    <w:rsid w:val="006D467C"/>
    <w:rsid w:val="006D56E2"/>
    <w:rsid w:val="006E0C9B"/>
    <w:rsid w:val="006E3E9D"/>
    <w:rsid w:val="006E47EC"/>
    <w:rsid w:val="006F284E"/>
    <w:rsid w:val="006F6034"/>
    <w:rsid w:val="006F7E70"/>
    <w:rsid w:val="00702A4B"/>
    <w:rsid w:val="00710EED"/>
    <w:rsid w:val="0071384D"/>
    <w:rsid w:val="00724E08"/>
    <w:rsid w:val="00724EB5"/>
    <w:rsid w:val="00730814"/>
    <w:rsid w:val="0073505A"/>
    <w:rsid w:val="007361AA"/>
    <w:rsid w:val="0073764F"/>
    <w:rsid w:val="00742C83"/>
    <w:rsid w:val="0074363C"/>
    <w:rsid w:val="00744EF4"/>
    <w:rsid w:val="00750BB3"/>
    <w:rsid w:val="0075121A"/>
    <w:rsid w:val="00756572"/>
    <w:rsid w:val="00760CBF"/>
    <w:rsid w:val="00760D2C"/>
    <w:rsid w:val="007632FB"/>
    <w:rsid w:val="00765E95"/>
    <w:rsid w:val="00766797"/>
    <w:rsid w:val="00770589"/>
    <w:rsid w:val="007713CC"/>
    <w:rsid w:val="00771DBE"/>
    <w:rsid w:val="0077248D"/>
    <w:rsid w:val="00772DA6"/>
    <w:rsid w:val="00774647"/>
    <w:rsid w:val="00777131"/>
    <w:rsid w:val="00782E91"/>
    <w:rsid w:val="007856C0"/>
    <w:rsid w:val="007871C5"/>
    <w:rsid w:val="00792CEB"/>
    <w:rsid w:val="00793792"/>
    <w:rsid w:val="0079476B"/>
    <w:rsid w:val="0079582E"/>
    <w:rsid w:val="007A1179"/>
    <w:rsid w:val="007B12CC"/>
    <w:rsid w:val="007B545A"/>
    <w:rsid w:val="007B709C"/>
    <w:rsid w:val="007C365A"/>
    <w:rsid w:val="007C4D20"/>
    <w:rsid w:val="007C71F2"/>
    <w:rsid w:val="007D2D64"/>
    <w:rsid w:val="007E2910"/>
    <w:rsid w:val="007E4255"/>
    <w:rsid w:val="007E7B2A"/>
    <w:rsid w:val="007F15B6"/>
    <w:rsid w:val="007F1ED7"/>
    <w:rsid w:val="007F2247"/>
    <w:rsid w:val="007F3247"/>
    <w:rsid w:val="0080160C"/>
    <w:rsid w:val="008027D1"/>
    <w:rsid w:val="00804297"/>
    <w:rsid w:val="00813FFA"/>
    <w:rsid w:val="00815547"/>
    <w:rsid w:val="008156E6"/>
    <w:rsid w:val="008177B7"/>
    <w:rsid w:val="008206D4"/>
    <w:rsid w:val="00823947"/>
    <w:rsid w:val="0082674B"/>
    <w:rsid w:val="00827DBD"/>
    <w:rsid w:val="008310EB"/>
    <w:rsid w:val="00833AB6"/>
    <w:rsid w:val="008468CB"/>
    <w:rsid w:val="00852752"/>
    <w:rsid w:val="00852D31"/>
    <w:rsid w:val="008572F9"/>
    <w:rsid w:val="00866572"/>
    <w:rsid w:val="0086669D"/>
    <w:rsid w:val="00870499"/>
    <w:rsid w:val="008704CB"/>
    <w:rsid w:val="008728A4"/>
    <w:rsid w:val="0088462B"/>
    <w:rsid w:val="008859FC"/>
    <w:rsid w:val="00885A29"/>
    <w:rsid w:val="00894054"/>
    <w:rsid w:val="0089488E"/>
    <w:rsid w:val="008A2DBA"/>
    <w:rsid w:val="008A3050"/>
    <w:rsid w:val="008B00FB"/>
    <w:rsid w:val="008B369E"/>
    <w:rsid w:val="008B4C34"/>
    <w:rsid w:val="008B4D61"/>
    <w:rsid w:val="008B720C"/>
    <w:rsid w:val="008C0BA2"/>
    <w:rsid w:val="008D1986"/>
    <w:rsid w:val="008D2E83"/>
    <w:rsid w:val="008D4570"/>
    <w:rsid w:val="008D69B1"/>
    <w:rsid w:val="008E006F"/>
    <w:rsid w:val="008E0FF8"/>
    <w:rsid w:val="008E6D08"/>
    <w:rsid w:val="008F0348"/>
    <w:rsid w:val="008F0512"/>
    <w:rsid w:val="00913BEE"/>
    <w:rsid w:val="0091562B"/>
    <w:rsid w:val="00921B2D"/>
    <w:rsid w:val="00925204"/>
    <w:rsid w:val="0092588D"/>
    <w:rsid w:val="00927DED"/>
    <w:rsid w:val="00931327"/>
    <w:rsid w:val="00933F42"/>
    <w:rsid w:val="009365C5"/>
    <w:rsid w:val="00944FED"/>
    <w:rsid w:val="009511D2"/>
    <w:rsid w:val="00951F4A"/>
    <w:rsid w:val="00952F01"/>
    <w:rsid w:val="009546D3"/>
    <w:rsid w:val="009570AB"/>
    <w:rsid w:val="00960E8B"/>
    <w:rsid w:val="009626D3"/>
    <w:rsid w:val="00964C6D"/>
    <w:rsid w:val="0096551D"/>
    <w:rsid w:val="00965C67"/>
    <w:rsid w:val="009662DE"/>
    <w:rsid w:val="00967BBC"/>
    <w:rsid w:val="00970258"/>
    <w:rsid w:val="00973A60"/>
    <w:rsid w:val="00980148"/>
    <w:rsid w:val="00994CFD"/>
    <w:rsid w:val="009A05A6"/>
    <w:rsid w:val="009A2250"/>
    <w:rsid w:val="009A4A2A"/>
    <w:rsid w:val="009A7401"/>
    <w:rsid w:val="009B3507"/>
    <w:rsid w:val="009B3B15"/>
    <w:rsid w:val="009B5851"/>
    <w:rsid w:val="009C07F8"/>
    <w:rsid w:val="009C16B5"/>
    <w:rsid w:val="009D0874"/>
    <w:rsid w:val="009D39DF"/>
    <w:rsid w:val="009E34A7"/>
    <w:rsid w:val="009E354D"/>
    <w:rsid w:val="009E63C5"/>
    <w:rsid w:val="009F45DC"/>
    <w:rsid w:val="009F7711"/>
    <w:rsid w:val="00A00472"/>
    <w:rsid w:val="00A01365"/>
    <w:rsid w:val="00A01D61"/>
    <w:rsid w:val="00A026A1"/>
    <w:rsid w:val="00A137C8"/>
    <w:rsid w:val="00A241FE"/>
    <w:rsid w:val="00A27ACE"/>
    <w:rsid w:val="00A27DDD"/>
    <w:rsid w:val="00A27EBF"/>
    <w:rsid w:val="00A374BE"/>
    <w:rsid w:val="00A52E1D"/>
    <w:rsid w:val="00A53AA1"/>
    <w:rsid w:val="00A67A75"/>
    <w:rsid w:val="00A703AC"/>
    <w:rsid w:val="00A869B4"/>
    <w:rsid w:val="00A93D2A"/>
    <w:rsid w:val="00AA1634"/>
    <w:rsid w:val="00AA34A4"/>
    <w:rsid w:val="00AA3A9C"/>
    <w:rsid w:val="00AA546B"/>
    <w:rsid w:val="00AA5685"/>
    <w:rsid w:val="00AA671C"/>
    <w:rsid w:val="00AA6A42"/>
    <w:rsid w:val="00AB3BBE"/>
    <w:rsid w:val="00AB5023"/>
    <w:rsid w:val="00AC046B"/>
    <w:rsid w:val="00AD4790"/>
    <w:rsid w:val="00AD719D"/>
    <w:rsid w:val="00AE06A1"/>
    <w:rsid w:val="00AE0B16"/>
    <w:rsid w:val="00AF218D"/>
    <w:rsid w:val="00AF2E9C"/>
    <w:rsid w:val="00AF6B63"/>
    <w:rsid w:val="00AF6FFD"/>
    <w:rsid w:val="00B1671C"/>
    <w:rsid w:val="00B16BCD"/>
    <w:rsid w:val="00B23D75"/>
    <w:rsid w:val="00B35A79"/>
    <w:rsid w:val="00B37078"/>
    <w:rsid w:val="00B501FA"/>
    <w:rsid w:val="00B544C9"/>
    <w:rsid w:val="00B56059"/>
    <w:rsid w:val="00B570BC"/>
    <w:rsid w:val="00B57789"/>
    <w:rsid w:val="00B62CA2"/>
    <w:rsid w:val="00B65EE1"/>
    <w:rsid w:val="00B673C4"/>
    <w:rsid w:val="00B678E2"/>
    <w:rsid w:val="00B73584"/>
    <w:rsid w:val="00B76FF8"/>
    <w:rsid w:val="00B81188"/>
    <w:rsid w:val="00B81E6F"/>
    <w:rsid w:val="00B83B83"/>
    <w:rsid w:val="00B91FF6"/>
    <w:rsid w:val="00B93076"/>
    <w:rsid w:val="00B9344D"/>
    <w:rsid w:val="00B96E91"/>
    <w:rsid w:val="00BA0444"/>
    <w:rsid w:val="00BA0BD1"/>
    <w:rsid w:val="00BA2733"/>
    <w:rsid w:val="00BA49F2"/>
    <w:rsid w:val="00BB7087"/>
    <w:rsid w:val="00BB78F2"/>
    <w:rsid w:val="00BD2404"/>
    <w:rsid w:val="00BD63F5"/>
    <w:rsid w:val="00BE3FEF"/>
    <w:rsid w:val="00BF3C8A"/>
    <w:rsid w:val="00BF6DE6"/>
    <w:rsid w:val="00BF70C5"/>
    <w:rsid w:val="00C1095B"/>
    <w:rsid w:val="00C15E57"/>
    <w:rsid w:val="00C16A8B"/>
    <w:rsid w:val="00C26B6C"/>
    <w:rsid w:val="00C309EA"/>
    <w:rsid w:val="00C32476"/>
    <w:rsid w:val="00C327AD"/>
    <w:rsid w:val="00C337CF"/>
    <w:rsid w:val="00C33B6A"/>
    <w:rsid w:val="00C35348"/>
    <w:rsid w:val="00C35CB4"/>
    <w:rsid w:val="00C37434"/>
    <w:rsid w:val="00C43245"/>
    <w:rsid w:val="00C44ABD"/>
    <w:rsid w:val="00C474E8"/>
    <w:rsid w:val="00C50C68"/>
    <w:rsid w:val="00C52959"/>
    <w:rsid w:val="00C56120"/>
    <w:rsid w:val="00C57930"/>
    <w:rsid w:val="00C61104"/>
    <w:rsid w:val="00C61619"/>
    <w:rsid w:val="00C618A9"/>
    <w:rsid w:val="00C61A63"/>
    <w:rsid w:val="00C65CA2"/>
    <w:rsid w:val="00C66855"/>
    <w:rsid w:val="00C70E6C"/>
    <w:rsid w:val="00C76F98"/>
    <w:rsid w:val="00C821DA"/>
    <w:rsid w:val="00C9694A"/>
    <w:rsid w:val="00CA10CB"/>
    <w:rsid w:val="00CA3B60"/>
    <w:rsid w:val="00CA4947"/>
    <w:rsid w:val="00CA4D36"/>
    <w:rsid w:val="00CB0309"/>
    <w:rsid w:val="00CB0975"/>
    <w:rsid w:val="00CB57CD"/>
    <w:rsid w:val="00CC1F2C"/>
    <w:rsid w:val="00CC6A98"/>
    <w:rsid w:val="00CC7413"/>
    <w:rsid w:val="00CD01CC"/>
    <w:rsid w:val="00CD1AE0"/>
    <w:rsid w:val="00CD2464"/>
    <w:rsid w:val="00CD2E8E"/>
    <w:rsid w:val="00CD4386"/>
    <w:rsid w:val="00CD5A5E"/>
    <w:rsid w:val="00CD75FB"/>
    <w:rsid w:val="00CE2684"/>
    <w:rsid w:val="00CF077A"/>
    <w:rsid w:val="00CF2B15"/>
    <w:rsid w:val="00CF497D"/>
    <w:rsid w:val="00CF4A29"/>
    <w:rsid w:val="00CF4EA5"/>
    <w:rsid w:val="00D02E26"/>
    <w:rsid w:val="00D02FBC"/>
    <w:rsid w:val="00D134C5"/>
    <w:rsid w:val="00D176C2"/>
    <w:rsid w:val="00D228F8"/>
    <w:rsid w:val="00D3123C"/>
    <w:rsid w:val="00D4355A"/>
    <w:rsid w:val="00D47F80"/>
    <w:rsid w:val="00D52055"/>
    <w:rsid w:val="00D53124"/>
    <w:rsid w:val="00D55B76"/>
    <w:rsid w:val="00D56067"/>
    <w:rsid w:val="00D56869"/>
    <w:rsid w:val="00D709AC"/>
    <w:rsid w:val="00D74D21"/>
    <w:rsid w:val="00D76B8E"/>
    <w:rsid w:val="00D8470A"/>
    <w:rsid w:val="00D903C6"/>
    <w:rsid w:val="00D90FCE"/>
    <w:rsid w:val="00D91F9E"/>
    <w:rsid w:val="00DA0ACF"/>
    <w:rsid w:val="00DA57CC"/>
    <w:rsid w:val="00DB2867"/>
    <w:rsid w:val="00DB50D8"/>
    <w:rsid w:val="00DB6DF1"/>
    <w:rsid w:val="00DB7BD7"/>
    <w:rsid w:val="00DC7000"/>
    <w:rsid w:val="00DD01C2"/>
    <w:rsid w:val="00DD4335"/>
    <w:rsid w:val="00DD4424"/>
    <w:rsid w:val="00DD4F69"/>
    <w:rsid w:val="00DE5724"/>
    <w:rsid w:val="00DE58C2"/>
    <w:rsid w:val="00DE7E65"/>
    <w:rsid w:val="00DF19AD"/>
    <w:rsid w:val="00DF5DCF"/>
    <w:rsid w:val="00E0170C"/>
    <w:rsid w:val="00E02E28"/>
    <w:rsid w:val="00E0529A"/>
    <w:rsid w:val="00E05902"/>
    <w:rsid w:val="00E06471"/>
    <w:rsid w:val="00E15F75"/>
    <w:rsid w:val="00E17994"/>
    <w:rsid w:val="00E32712"/>
    <w:rsid w:val="00E34B23"/>
    <w:rsid w:val="00E41ADC"/>
    <w:rsid w:val="00E421F3"/>
    <w:rsid w:val="00E4482E"/>
    <w:rsid w:val="00E45269"/>
    <w:rsid w:val="00E510F8"/>
    <w:rsid w:val="00E55126"/>
    <w:rsid w:val="00E558F3"/>
    <w:rsid w:val="00E564A0"/>
    <w:rsid w:val="00E72FF0"/>
    <w:rsid w:val="00E77BDC"/>
    <w:rsid w:val="00E80D7D"/>
    <w:rsid w:val="00E958F7"/>
    <w:rsid w:val="00E96B72"/>
    <w:rsid w:val="00E96DB3"/>
    <w:rsid w:val="00EA1D2C"/>
    <w:rsid w:val="00EA2340"/>
    <w:rsid w:val="00EA2D86"/>
    <w:rsid w:val="00EA3AAF"/>
    <w:rsid w:val="00EA4CAA"/>
    <w:rsid w:val="00EA7174"/>
    <w:rsid w:val="00EA770E"/>
    <w:rsid w:val="00EB3848"/>
    <w:rsid w:val="00EB70F4"/>
    <w:rsid w:val="00EC094C"/>
    <w:rsid w:val="00EC2F4B"/>
    <w:rsid w:val="00EC7C4B"/>
    <w:rsid w:val="00ED1875"/>
    <w:rsid w:val="00ED30C5"/>
    <w:rsid w:val="00ED7AE9"/>
    <w:rsid w:val="00F03705"/>
    <w:rsid w:val="00F03BC6"/>
    <w:rsid w:val="00F043BF"/>
    <w:rsid w:val="00F14DC3"/>
    <w:rsid w:val="00F211CE"/>
    <w:rsid w:val="00F22A61"/>
    <w:rsid w:val="00F240C1"/>
    <w:rsid w:val="00F30613"/>
    <w:rsid w:val="00F3163A"/>
    <w:rsid w:val="00F31EFC"/>
    <w:rsid w:val="00F3383A"/>
    <w:rsid w:val="00F3516E"/>
    <w:rsid w:val="00F46488"/>
    <w:rsid w:val="00F4709D"/>
    <w:rsid w:val="00F5245A"/>
    <w:rsid w:val="00F52CDE"/>
    <w:rsid w:val="00F53C9F"/>
    <w:rsid w:val="00F53E6A"/>
    <w:rsid w:val="00F61958"/>
    <w:rsid w:val="00F65223"/>
    <w:rsid w:val="00F67290"/>
    <w:rsid w:val="00F67889"/>
    <w:rsid w:val="00F7008F"/>
    <w:rsid w:val="00F71482"/>
    <w:rsid w:val="00F714AE"/>
    <w:rsid w:val="00F75100"/>
    <w:rsid w:val="00F760ED"/>
    <w:rsid w:val="00F903C8"/>
    <w:rsid w:val="00F90694"/>
    <w:rsid w:val="00F91462"/>
    <w:rsid w:val="00FA1936"/>
    <w:rsid w:val="00FA3E6F"/>
    <w:rsid w:val="00FA6153"/>
    <w:rsid w:val="00FA6EF4"/>
    <w:rsid w:val="00FA7C9D"/>
    <w:rsid w:val="00FB0414"/>
    <w:rsid w:val="00FB458D"/>
    <w:rsid w:val="00FC4B64"/>
    <w:rsid w:val="00FE2EC2"/>
    <w:rsid w:val="00FE5259"/>
    <w:rsid w:val="00FE7EB2"/>
    <w:rsid w:val="00FF3213"/>
    <w:rsid w:val="00FF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7573"/>
  <w15:chartTrackingRefBased/>
  <w15:docId w15:val="{D056F7AE-D0CF-4491-8706-B0CC95F9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EC2F4B"/>
    <w:pPr>
      <w:keepNext/>
      <w:keepLines/>
      <w:spacing w:before="360" w:after="80"/>
      <w:outlineLvl w:val="0"/>
    </w:pPr>
    <w:rPr>
      <w:rFonts w:asciiTheme="majorHAnsi" w:eastAsiaTheme="majorEastAsia" w:hAnsiTheme="majorHAnsi" w:cstheme="majorBidi"/>
      <w:color w:val="000000" w:themeColor="text1"/>
      <w:sz w:val="36"/>
      <w:szCs w:val="40"/>
    </w:rPr>
  </w:style>
  <w:style w:type="paragraph" w:styleId="Heading2">
    <w:name w:val="heading 2"/>
    <w:basedOn w:val="Normal"/>
    <w:next w:val="Normal"/>
    <w:link w:val="Heading2Char"/>
    <w:uiPriority w:val="9"/>
    <w:semiHidden/>
    <w:unhideWhenUsed/>
    <w:qFormat/>
    <w:rsid w:val="002B2F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B2F0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B2F0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B2F0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B2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F4B"/>
    <w:rPr>
      <w:rFonts w:asciiTheme="majorHAnsi" w:eastAsiaTheme="majorEastAsia" w:hAnsiTheme="majorHAnsi" w:cstheme="majorBidi"/>
      <w:color w:val="000000" w:themeColor="text1"/>
      <w:sz w:val="36"/>
      <w:szCs w:val="40"/>
      <w:lang w:val="en-GB"/>
    </w:rPr>
  </w:style>
  <w:style w:type="character" w:customStyle="1" w:styleId="Heading2Char">
    <w:name w:val="Heading 2 Char"/>
    <w:basedOn w:val="DefaultParagraphFont"/>
    <w:link w:val="Heading2"/>
    <w:uiPriority w:val="9"/>
    <w:semiHidden/>
    <w:rsid w:val="002B2F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B2F0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B2F0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B2F0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B2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8"/>
    <w:rPr>
      <w:rFonts w:eastAsiaTheme="majorEastAsia" w:cstheme="majorBidi"/>
      <w:color w:val="272727" w:themeColor="text1" w:themeTint="D8"/>
    </w:rPr>
  </w:style>
  <w:style w:type="paragraph" w:styleId="Title">
    <w:name w:val="Title"/>
    <w:basedOn w:val="Normal"/>
    <w:next w:val="Normal"/>
    <w:link w:val="TitleChar"/>
    <w:uiPriority w:val="10"/>
    <w:qFormat/>
    <w:rsid w:val="002B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2F08"/>
    <w:rPr>
      <w:i/>
      <w:iCs/>
      <w:color w:val="404040" w:themeColor="text1" w:themeTint="BF"/>
    </w:rPr>
  </w:style>
  <w:style w:type="paragraph" w:styleId="ListParagraph">
    <w:name w:val="List Paragraph"/>
    <w:basedOn w:val="Normal"/>
    <w:uiPriority w:val="34"/>
    <w:qFormat/>
    <w:rsid w:val="002B2F08"/>
    <w:pPr>
      <w:ind w:left="720"/>
      <w:contextualSpacing/>
    </w:pPr>
  </w:style>
  <w:style w:type="character" w:styleId="IntenseEmphasis">
    <w:name w:val="Intense Emphasis"/>
    <w:basedOn w:val="DefaultParagraphFont"/>
    <w:uiPriority w:val="21"/>
    <w:qFormat/>
    <w:rsid w:val="002B2F08"/>
    <w:rPr>
      <w:i/>
      <w:iCs/>
      <w:color w:val="365F91" w:themeColor="accent1" w:themeShade="BF"/>
    </w:rPr>
  </w:style>
  <w:style w:type="paragraph" w:styleId="IntenseQuote">
    <w:name w:val="Intense Quote"/>
    <w:basedOn w:val="Normal"/>
    <w:next w:val="Normal"/>
    <w:link w:val="IntenseQuoteChar"/>
    <w:uiPriority w:val="30"/>
    <w:qFormat/>
    <w:rsid w:val="002B2F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B2F08"/>
    <w:rPr>
      <w:i/>
      <w:iCs/>
      <w:color w:val="365F91" w:themeColor="accent1" w:themeShade="BF"/>
    </w:rPr>
  </w:style>
  <w:style w:type="character" w:styleId="IntenseReference">
    <w:name w:val="Intense Reference"/>
    <w:basedOn w:val="DefaultParagraphFont"/>
    <w:uiPriority w:val="32"/>
    <w:qFormat/>
    <w:rsid w:val="002B2F08"/>
    <w:rPr>
      <w:b/>
      <w:bCs/>
      <w:smallCaps/>
      <w:color w:val="365F91" w:themeColor="accent1" w:themeShade="BF"/>
      <w:spacing w:val="5"/>
    </w:rPr>
  </w:style>
  <w:style w:type="paragraph" w:styleId="Header">
    <w:name w:val="header"/>
    <w:basedOn w:val="Normal"/>
    <w:link w:val="HeaderChar"/>
    <w:uiPriority w:val="99"/>
    <w:unhideWhenUsed/>
    <w:rsid w:val="002B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08"/>
  </w:style>
  <w:style w:type="paragraph" w:styleId="Footer">
    <w:name w:val="footer"/>
    <w:basedOn w:val="Normal"/>
    <w:link w:val="FooterChar"/>
    <w:uiPriority w:val="99"/>
    <w:unhideWhenUsed/>
    <w:rsid w:val="002B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08"/>
  </w:style>
  <w:style w:type="character" w:styleId="Hyperlink">
    <w:name w:val="Hyperlink"/>
    <w:basedOn w:val="DefaultParagraphFont"/>
    <w:uiPriority w:val="99"/>
    <w:unhideWhenUsed/>
    <w:rsid w:val="002B2F08"/>
    <w:rPr>
      <w:color w:val="0000FF" w:themeColor="hyperlink"/>
      <w:u w:val="single"/>
    </w:rPr>
  </w:style>
  <w:style w:type="character" w:styleId="UnresolvedMention">
    <w:name w:val="Unresolved Mention"/>
    <w:basedOn w:val="DefaultParagraphFont"/>
    <w:uiPriority w:val="99"/>
    <w:semiHidden/>
    <w:unhideWhenUsed/>
    <w:rsid w:val="002B2F08"/>
    <w:rPr>
      <w:color w:val="605E5C"/>
      <w:shd w:val="clear" w:color="auto" w:fill="E1DFDD"/>
    </w:rPr>
  </w:style>
  <w:style w:type="paragraph" w:styleId="NoSpacing">
    <w:name w:val="No Spacing"/>
    <w:autoRedefine/>
    <w:uiPriority w:val="1"/>
    <w:qFormat/>
    <w:rsid w:val="00D56869"/>
    <w:pPr>
      <w:spacing w:after="0" w:line="240" w:lineRule="auto"/>
      <w:jc w:val="both"/>
    </w:pPr>
    <w:rPr>
      <w:sz w:val="20"/>
      <w:szCs w:val="20"/>
      <w:lang w:val="en-GB"/>
    </w:rPr>
  </w:style>
  <w:style w:type="table" w:styleId="TableGrid">
    <w:name w:val="Table Grid"/>
    <w:basedOn w:val="TableNormal"/>
    <w:uiPriority w:val="59"/>
    <w:rsid w:val="00DD01C2"/>
    <w:pPr>
      <w:spacing w:after="0" w:line="240" w:lineRule="auto"/>
      <w:jc w:val="both"/>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2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ktileda%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7545-D851-4778-B55B-3A7CD14D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Aktileda letter.dotx</Template>
  <TotalTime>1417</TotalTime>
  <Pages>7</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Lawrence Heron</cp:lastModifiedBy>
  <cp:revision>214</cp:revision>
  <dcterms:created xsi:type="dcterms:W3CDTF">2025-07-19T04:12:00Z</dcterms:created>
  <dcterms:modified xsi:type="dcterms:W3CDTF">2025-09-08T09:19:00Z</dcterms:modified>
</cp:coreProperties>
</file>